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17A63" w14:textId="6DCCE2F9" w:rsidR="003C68A0" w:rsidRDefault="00E63AF4" w:rsidP="003C182E">
      <w:permStart w:id="1477404750" w:edGrp="everyone"/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CD02E" wp14:editId="06FC1177">
                <wp:simplePos x="0" y="0"/>
                <wp:positionH relativeFrom="column">
                  <wp:posOffset>-1033779</wp:posOffset>
                </wp:positionH>
                <wp:positionV relativeFrom="paragraph">
                  <wp:posOffset>-1080135</wp:posOffset>
                </wp:positionV>
                <wp:extent cx="10824210" cy="1800000"/>
                <wp:effectExtent l="0" t="0" r="0" b="0"/>
                <wp:wrapNone/>
                <wp:docPr id="2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4210" cy="1800000"/>
                        </a:xfrm>
                        <a:prstGeom prst="rect">
                          <a:avLst/>
                        </a:prstGeom>
                        <a:solidFill>
                          <a:srgbClr val="548B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730E53" id="Rectangle 45" o:spid="_x0000_s1026" style="position:absolute;margin-left:-81.4pt;margin-top:-85.05pt;width:852.3pt;height:14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" fillcolor="#548bc9" stroked="f"/>
            </w:pict>
          </mc:Fallback>
        </mc:AlternateContent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3C31F" wp14:editId="54BCEFF4">
                <wp:simplePos x="0" y="0"/>
                <wp:positionH relativeFrom="column">
                  <wp:posOffset>8043545</wp:posOffset>
                </wp:positionH>
                <wp:positionV relativeFrom="paragraph">
                  <wp:posOffset>-1080135</wp:posOffset>
                </wp:positionV>
                <wp:extent cx="1746885" cy="1710055"/>
                <wp:effectExtent l="0" t="0" r="5715" b="4445"/>
                <wp:wrapNone/>
                <wp:docPr id="2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710055"/>
                        </a:xfrm>
                        <a:custGeom>
                          <a:avLst/>
                          <a:gdLst>
                            <a:gd name="T0" fmla="+- 0 9211 9154"/>
                            <a:gd name="T1" fmla="*/ T0 w 2752"/>
                            <a:gd name="T2" fmla="+- 0 167 4"/>
                            <a:gd name="T3" fmla="*/ 167 h 2693"/>
                            <a:gd name="T4" fmla="+- 0 9188 9154"/>
                            <a:gd name="T5" fmla="*/ T4 w 2752"/>
                            <a:gd name="T6" fmla="+- 0 886 4"/>
                            <a:gd name="T7" fmla="*/ 886 h 2693"/>
                            <a:gd name="T8" fmla="+- 0 9262 9154"/>
                            <a:gd name="T9" fmla="*/ T8 w 2752"/>
                            <a:gd name="T10" fmla="+- 0 1217 4"/>
                            <a:gd name="T11" fmla="*/ 1217 h 2693"/>
                            <a:gd name="T12" fmla="+- 0 9385 9154"/>
                            <a:gd name="T13" fmla="*/ T12 w 2752"/>
                            <a:gd name="T14" fmla="+- 0 1469 4"/>
                            <a:gd name="T15" fmla="*/ 1469 h 2693"/>
                            <a:gd name="T16" fmla="+- 0 9537 9154"/>
                            <a:gd name="T17" fmla="*/ T16 w 2752"/>
                            <a:gd name="T18" fmla="+- 0 1651 4"/>
                            <a:gd name="T19" fmla="*/ 1651 h 2693"/>
                            <a:gd name="T20" fmla="+- 0 9700 9154"/>
                            <a:gd name="T21" fmla="*/ T20 w 2752"/>
                            <a:gd name="T22" fmla="+- 0 1777 4"/>
                            <a:gd name="T23" fmla="*/ 1777 h 2693"/>
                            <a:gd name="T24" fmla="+- 0 9854 9154"/>
                            <a:gd name="T25" fmla="*/ T24 w 2752"/>
                            <a:gd name="T26" fmla="+- 0 1856 4"/>
                            <a:gd name="T27" fmla="*/ 1856 h 2693"/>
                            <a:gd name="T28" fmla="+- 0 9982 9154"/>
                            <a:gd name="T29" fmla="*/ T28 w 2752"/>
                            <a:gd name="T30" fmla="+- 0 1901 4"/>
                            <a:gd name="T31" fmla="*/ 1901 h 2693"/>
                            <a:gd name="T32" fmla="+- 0 10114 9154"/>
                            <a:gd name="T33" fmla="*/ T32 w 2752"/>
                            <a:gd name="T34" fmla="+- 0 1934 4"/>
                            <a:gd name="T35" fmla="*/ 1934 h 2693"/>
                            <a:gd name="T36" fmla="+- 0 10347 9154"/>
                            <a:gd name="T37" fmla="*/ T36 w 2752"/>
                            <a:gd name="T38" fmla="+- 0 1964 4"/>
                            <a:gd name="T39" fmla="*/ 1964 h 2693"/>
                            <a:gd name="T40" fmla="+- 0 10504 9154"/>
                            <a:gd name="T41" fmla="*/ T40 w 2752"/>
                            <a:gd name="T42" fmla="+- 0 2126 4"/>
                            <a:gd name="T43" fmla="*/ 2126 h 2693"/>
                            <a:gd name="T44" fmla="+- 0 10647 9154"/>
                            <a:gd name="T45" fmla="*/ T44 w 2752"/>
                            <a:gd name="T46" fmla="+- 0 2329 4"/>
                            <a:gd name="T47" fmla="*/ 2329 h 2693"/>
                            <a:gd name="T48" fmla="+- 0 10821 9154"/>
                            <a:gd name="T49" fmla="*/ T48 w 2752"/>
                            <a:gd name="T50" fmla="+- 0 2491 4"/>
                            <a:gd name="T51" fmla="*/ 2491 h 2693"/>
                            <a:gd name="T52" fmla="+- 0 11022 9154"/>
                            <a:gd name="T53" fmla="*/ T52 w 2752"/>
                            <a:gd name="T54" fmla="+- 0 2606 4"/>
                            <a:gd name="T55" fmla="*/ 2606 h 2693"/>
                            <a:gd name="T56" fmla="+- 0 11241 9154"/>
                            <a:gd name="T57" fmla="*/ T56 w 2752"/>
                            <a:gd name="T58" fmla="+- 0 2675 4"/>
                            <a:gd name="T59" fmla="*/ 2675 h 2693"/>
                            <a:gd name="T60" fmla="+- 0 11475 9154"/>
                            <a:gd name="T61" fmla="*/ T60 w 2752"/>
                            <a:gd name="T62" fmla="+- 0 2697 4"/>
                            <a:gd name="T63" fmla="*/ 2697 h 2693"/>
                            <a:gd name="T64" fmla="+- 0 11719 9154"/>
                            <a:gd name="T65" fmla="*/ T64 w 2752"/>
                            <a:gd name="T66" fmla="+- 0 2674 4"/>
                            <a:gd name="T67" fmla="*/ 2674 h 2693"/>
                            <a:gd name="T68" fmla="+- 0 11905 9154"/>
                            <a:gd name="T69" fmla="*/ T68 w 2752"/>
                            <a:gd name="T70" fmla="+- 0 2626 4"/>
                            <a:gd name="T71" fmla="*/ 2626 h 2693"/>
                            <a:gd name="T72" fmla="+- 0 11529 9154"/>
                            <a:gd name="T73" fmla="*/ T72 w 2752"/>
                            <a:gd name="T74" fmla="+- 0 2052 4"/>
                            <a:gd name="T75" fmla="*/ 2052 h 2693"/>
                            <a:gd name="T76" fmla="+- 0 11313 9154"/>
                            <a:gd name="T77" fmla="*/ T76 w 2752"/>
                            <a:gd name="T78" fmla="+- 0 1988 4"/>
                            <a:gd name="T79" fmla="*/ 1988 h 2693"/>
                            <a:gd name="T80" fmla="+- 0 11184 9154"/>
                            <a:gd name="T81" fmla="*/ T80 w 2752"/>
                            <a:gd name="T82" fmla="+- 0 1886 4"/>
                            <a:gd name="T83" fmla="*/ 1886 h 2693"/>
                            <a:gd name="T84" fmla="+- 0 11119 9154"/>
                            <a:gd name="T85" fmla="*/ T84 w 2752"/>
                            <a:gd name="T86" fmla="+- 0 1797 4"/>
                            <a:gd name="T87" fmla="*/ 1797 h 2693"/>
                            <a:gd name="T88" fmla="+- 0 11364 9154"/>
                            <a:gd name="T89" fmla="*/ T88 w 2752"/>
                            <a:gd name="T90" fmla="+- 0 1708 4"/>
                            <a:gd name="T91" fmla="*/ 1708 h 2693"/>
                            <a:gd name="T92" fmla="+- 0 11570 9154"/>
                            <a:gd name="T93" fmla="*/ T92 w 2752"/>
                            <a:gd name="T94" fmla="+- 0 1615 4"/>
                            <a:gd name="T95" fmla="*/ 1615 h 2693"/>
                            <a:gd name="T96" fmla="+- 0 11767 9154"/>
                            <a:gd name="T97" fmla="*/ T96 w 2752"/>
                            <a:gd name="T98" fmla="+- 0 1507 4"/>
                            <a:gd name="T99" fmla="*/ 1507 h 2693"/>
                            <a:gd name="T100" fmla="+- 0 11905 9154"/>
                            <a:gd name="T101" fmla="*/ T100 w 2752"/>
                            <a:gd name="T102" fmla="+- 0 1417 4"/>
                            <a:gd name="T103" fmla="*/ 1417 h 2693"/>
                            <a:gd name="T104" fmla="+- 0 10237 9154"/>
                            <a:gd name="T105" fmla="*/ T104 w 2752"/>
                            <a:gd name="T106" fmla="+- 0 1338 4"/>
                            <a:gd name="T107" fmla="*/ 1338 h 2693"/>
                            <a:gd name="T108" fmla="+- 0 10091 9154"/>
                            <a:gd name="T109" fmla="*/ T108 w 2752"/>
                            <a:gd name="T110" fmla="+- 0 1290 4"/>
                            <a:gd name="T111" fmla="*/ 1290 h 2693"/>
                            <a:gd name="T112" fmla="+- 0 9999 9154"/>
                            <a:gd name="T113" fmla="*/ T112 w 2752"/>
                            <a:gd name="T114" fmla="+- 0 1232 4"/>
                            <a:gd name="T115" fmla="*/ 1232 h 2693"/>
                            <a:gd name="T116" fmla="+- 0 9902 9154"/>
                            <a:gd name="T117" fmla="*/ T116 w 2752"/>
                            <a:gd name="T118" fmla="+- 0 1117 4"/>
                            <a:gd name="T119" fmla="*/ 1117 h 2693"/>
                            <a:gd name="T120" fmla="+- 0 9827 9154"/>
                            <a:gd name="T121" fmla="*/ T120 w 2752"/>
                            <a:gd name="T122" fmla="+- 0 924 4"/>
                            <a:gd name="T123" fmla="*/ 924 h 2693"/>
                            <a:gd name="T124" fmla="+- 0 9799 9154"/>
                            <a:gd name="T125" fmla="*/ T124 w 2752"/>
                            <a:gd name="T126" fmla="+- 0 635 4"/>
                            <a:gd name="T127" fmla="*/ 635 h 2693"/>
                            <a:gd name="T128" fmla="+- 0 9861 9154"/>
                            <a:gd name="T129" fmla="*/ T128 w 2752"/>
                            <a:gd name="T130" fmla="+- 0 169 4"/>
                            <a:gd name="T131" fmla="*/ 169 h 2693"/>
                            <a:gd name="T132" fmla="+- 0 11905 9154"/>
                            <a:gd name="T133" fmla="*/ T132 w 2752"/>
                            <a:gd name="T134" fmla="+- 0 1991 4"/>
                            <a:gd name="T135" fmla="*/ 1991 h 2693"/>
                            <a:gd name="T136" fmla="+- 0 11622 9154"/>
                            <a:gd name="T137" fmla="*/ T136 w 2752"/>
                            <a:gd name="T138" fmla="+- 0 2054 4"/>
                            <a:gd name="T139" fmla="*/ 2054 h 2693"/>
                            <a:gd name="T140" fmla="+- 0 11905 9154"/>
                            <a:gd name="T141" fmla="*/ T140 w 2752"/>
                            <a:gd name="T142" fmla="+- 0 4 4"/>
                            <a:gd name="T143" fmla="*/ 4 h 2693"/>
                            <a:gd name="T144" fmla="+- 0 10815 9154"/>
                            <a:gd name="T145" fmla="*/ T144 w 2752"/>
                            <a:gd name="T146" fmla="+- 0 69 4"/>
                            <a:gd name="T147" fmla="*/ 69 h 2693"/>
                            <a:gd name="T148" fmla="+- 0 10653 9154"/>
                            <a:gd name="T149" fmla="*/ T148 w 2752"/>
                            <a:gd name="T150" fmla="+- 0 237 4"/>
                            <a:gd name="T151" fmla="*/ 237 h 2693"/>
                            <a:gd name="T152" fmla="+- 0 10516 9154"/>
                            <a:gd name="T153" fmla="*/ T152 w 2752"/>
                            <a:gd name="T154" fmla="+- 0 432 4"/>
                            <a:gd name="T155" fmla="*/ 432 h 2693"/>
                            <a:gd name="T156" fmla="+- 0 10410 9154"/>
                            <a:gd name="T157" fmla="*/ T156 w 2752"/>
                            <a:gd name="T158" fmla="+- 0 647 4"/>
                            <a:gd name="T159" fmla="*/ 647 h 2693"/>
                            <a:gd name="T160" fmla="+- 0 10337 9154"/>
                            <a:gd name="T161" fmla="*/ T160 w 2752"/>
                            <a:gd name="T162" fmla="+- 0 874 4"/>
                            <a:gd name="T163" fmla="*/ 874 h 2693"/>
                            <a:gd name="T164" fmla="+- 0 10296 9154"/>
                            <a:gd name="T165" fmla="*/ T164 w 2752"/>
                            <a:gd name="T166" fmla="+- 0 1110 4"/>
                            <a:gd name="T167" fmla="*/ 1110 h 2693"/>
                            <a:gd name="T168" fmla="+- 0 10288 9154"/>
                            <a:gd name="T169" fmla="*/ T168 w 2752"/>
                            <a:gd name="T170" fmla="+- 0 1349 4"/>
                            <a:gd name="T171" fmla="*/ 1349 h 2693"/>
                            <a:gd name="T172" fmla="+- 0 10951 9154"/>
                            <a:gd name="T173" fmla="*/ T172 w 2752"/>
                            <a:gd name="T174" fmla="+- 0 1320 4"/>
                            <a:gd name="T175" fmla="*/ 1320 h 2693"/>
                            <a:gd name="T176" fmla="+- 0 10932 9154"/>
                            <a:gd name="T177" fmla="*/ T176 w 2752"/>
                            <a:gd name="T178" fmla="+- 0 1161 4"/>
                            <a:gd name="T179" fmla="*/ 1161 h 2693"/>
                            <a:gd name="T180" fmla="+- 0 10959 9154"/>
                            <a:gd name="T181" fmla="*/ T180 w 2752"/>
                            <a:gd name="T182" fmla="+- 0 956 4"/>
                            <a:gd name="T183" fmla="*/ 956 h 2693"/>
                            <a:gd name="T184" fmla="+- 0 11037 9154"/>
                            <a:gd name="T185" fmla="*/ T184 w 2752"/>
                            <a:gd name="T186" fmla="+- 0 751 4"/>
                            <a:gd name="T187" fmla="*/ 751 h 2693"/>
                            <a:gd name="T188" fmla="+- 0 11162 9154"/>
                            <a:gd name="T189" fmla="*/ T188 w 2752"/>
                            <a:gd name="T190" fmla="+- 0 563 4"/>
                            <a:gd name="T191" fmla="*/ 563 h 2693"/>
                            <a:gd name="T192" fmla="+- 0 11329 9154"/>
                            <a:gd name="T193" fmla="*/ T192 w 2752"/>
                            <a:gd name="T194" fmla="+- 0 410 4"/>
                            <a:gd name="T195" fmla="*/ 410 h 2693"/>
                            <a:gd name="T196" fmla="+- 0 11533 9154"/>
                            <a:gd name="T197" fmla="*/ T196 w 2752"/>
                            <a:gd name="T198" fmla="+- 0 309 4"/>
                            <a:gd name="T199" fmla="*/ 309 h 2693"/>
                            <a:gd name="T200" fmla="+- 0 11905 9154"/>
                            <a:gd name="T201" fmla="*/ T200 w 2752"/>
                            <a:gd name="T202" fmla="+- 0 296 4"/>
                            <a:gd name="T203" fmla="*/ 296 h 2693"/>
                            <a:gd name="T204" fmla="+- 0 11629 9154"/>
                            <a:gd name="T205" fmla="*/ T204 w 2752"/>
                            <a:gd name="T206" fmla="+- 0 296 4"/>
                            <a:gd name="T207" fmla="*/ 296 h 2693"/>
                            <a:gd name="T208" fmla="+- 0 11751 9154"/>
                            <a:gd name="T209" fmla="*/ T208 w 2752"/>
                            <a:gd name="T210" fmla="+- 0 344 4"/>
                            <a:gd name="T211" fmla="*/ 344 h 2693"/>
                            <a:gd name="T212" fmla="+- 0 11809 9154"/>
                            <a:gd name="T213" fmla="*/ T212 w 2752"/>
                            <a:gd name="T214" fmla="+- 0 433 4"/>
                            <a:gd name="T215" fmla="*/ 433 h 2693"/>
                            <a:gd name="T216" fmla="+- 0 11800 9154"/>
                            <a:gd name="T217" fmla="*/ T216 w 2752"/>
                            <a:gd name="T218" fmla="+- 0 673 4"/>
                            <a:gd name="T219" fmla="*/ 673 h 2693"/>
                            <a:gd name="T220" fmla="+- 0 11680 9154"/>
                            <a:gd name="T221" fmla="*/ T220 w 2752"/>
                            <a:gd name="T222" fmla="+- 0 881 4"/>
                            <a:gd name="T223" fmla="*/ 881 h 2693"/>
                            <a:gd name="T224" fmla="+- 0 11515 9154"/>
                            <a:gd name="T225" fmla="*/ T224 w 2752"/>
                            <a:gd name="T226" fmla="+- 0 1040 4"/>
                            <a:gd name="T227" fmla="*/ 1040 h 2693"/>
                            <a:gd name="T228" fmla="+- 0 11320 9154"/>
                            <a:gd name="T229" fmla="*/ T228 w 2752"/>
                            <a:gd name="T230" fmla="+- 0 1172 4"/>
                            <a:gd name="T231" fmla="*/ 1172 h 2693"/>
                            <a:gd name="T232" fmla="+- 0 11114 9154"/>
                            <a:gd name="T233" fmla="*/ T232 w 2752"/>
                            <a:gd name="T234" fmla="+- 0 1269 4"/>
                            <a:gd name="T235" fmla="*/ 1269 h 2693"/>
                            <a:gd name="T236" fmla="+- 0 10951 9154"/>
                            <a:gd name="T237" fmla="*/ T236 w 2752"/>
                            <a:gd name="T238" fmla="+- 0 1320 4"/>
                            <a:gd name="T239" fmla="*/ 1320 h 26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752" h="2693">
                              <a:moveTo>
                                <a:pt x="751" y="0"/>
                              </a:moveTo>
                              <a:lnTo>
                                <a:pt x="127" y="0"/>
                              </a:lnTo>
                              <a:lnTo>
                                <a:pt x="57" y="163"/>
                              </a:lnTo>
                              <a:lnTo>
                                <a:pt x="3" y="355"/>
                              </a:lnTo>
                              <a:lnTo>
                                <a:pt x="0" y="564"/>
                              </a:lnTo>
                              <a:lnTo>
                                <a:pt x="34" y="882"/>
                              </a:lnTo>
                              <a:lnTo>
                                <a:pt x="52" y="1002"/>
                              </a:lnTo>
                              <a:lnTo>
                                <a:pt x="77" y="1112"/>
                              </a:lnTo>
                              <a:lnTo>
                                <a:pt x="108" y="1213"/>
                              </a:lnTo>
                              <a:lnTo>
                                <a:pt x="145" y="1305"/>
                              </a:lnTo>
                              <a:lnTo>
                                <a:pt x="186" y="1389"/>
                              </a:lnTo>
                              <a:lnTo>
                                <a:pt x="231" y="1465"/>
                              </a:lnTo>
                              <a:lnTo>
                                <a:pt x="280" y="1533"/>
                              </a:lnTo>
                              <a:lnTo>
                                <a:pt x="331" y="1593"/>
                              </a:lnTo>
                              <a:lnTo>
                                <a:pt x="383" y="1647"/>
                              </a:lnTo>
                              <a:lnTo>
                                <a:pt x="437" y="1695"/>
                              </a:lnTo>
                              <a:lnTo>
                                <a:pt x="492" y="1737"/>
                              </a:lnTo>
                              <a:lnTo>
                                <a:pt x="546" y="1773"/>
                              </a:lnTo>
                              <a:lnTo>
                                <a:pt x="599" y="1804"/>
                              </a:lnTo>
                              <a:lnTo>
                                <a:pt x="651" y="1830"/>
                              </a:lnTo>
                              <a:lnTo>
                                <a:pt x="700" y="1852"/>
                              </a:lnTo>
                              <a:lnTo>
                                <a:pt x="747" y="1871"/>
                              </a:lnTo>
                              <a:lnTo>
                                <a:pt x="790" y="1885"/>
                              </a:lnTo>
                              <a:lnTo>
                                <a:pt x="828" y="1897"/>
                              </a:lnTo>
                              <a:lnTo>
                                <a:pt x="861" y="1907"/>
                              </a:lnTo>
                              <a:lnTo>
                                <a:pt x="888" y="1914"/>
                              </a:lnTo>
                              <a:lnTo>
                                <a:pt x="960" y="1930"/>
                              </a:lnTo>
                              <a:lnTo>
                                <a:pt x="1036" y="1944"/>
                              </a:lnTo>
                              <a:lnTo>
                                <a:pt x="1114" y="1954"/>
                              </a:lnTo>
                              <a:lnTo>
                                <a:pt x="1193" y="1960"/>
                              </a:lnTo>
                              <a:lnTo>
                                <a:pt x="1272" y="1963"/>
                              </a:lnTo>
                              <a:lnTo>
                                <a:pt x="1309" y="2045"/>
                              </a:lnTo>
                              <a:lnTo>
                                <a:pt x="1350" y="2122"/>
                              </a:lnTo>
                              <a:lnTo>
                                <a:pt x="1394" y="2194"/>
                              </a:lnTo>
                              <a:lnTo>
                                <a:pt x="1442" y="2262"/>
                              </a:lnTo>
                              <a:lnTo>
                                <a:pt x="1493" y="2325"/>
                              </a:lnTo>
                              <a:lnTo>
                                <a:pt x="1548" y="2384"/>
                              </a:lnTo>
                              <a:lnTo>
                                <a:pt x="1606" y="2438"/>
                              </a:lnTo>
                              <a:lnTo>
                                <a:pt x="1667" y="2487"/>
                              </a:lnTo>
                              <a:lnTo>
                                <a:pt x="1732" y="2531"/>
                              </a:lnTo>
                              <a:lnTo>
                                <a:pt x="1800" y="2570"/>
                              </a:lnTo>
                              <a:lnTo>
                                <a:pt x="1868" y="2602"/>
                              </a:lnTo>
                              <a:lnTo>
                                <a:pt x="1939" y="2630"/>
                              </a:lnTo>
                              <a:lnTo>
                                <a:pt x="2012" y="2653"/>
                              </a:lnTo>
                              <a:lnTo>
                                <a:pt x="2087" y="2671"/>
                              </a:lnTo>
                              <a:lnTo>
                                <a:pt x="2164" y="2683"/>
                              </a:lnTo>
                              <a:lnTo>
                                <a:pt x="2242" y="2691"/>
                              </a:lnTo>
                              <a:lnTo>
                                <a:pt x="2321" y="2693"/>
                              </a:lnTo>
                              <a:lnTo>
                                <a:pt x="2402" y="2691"/>
                              </a:lnTo>
                              <a:lnTo>
                                <a:pt x="2483" y="2683"/>
                              </a:lnTo>
                              <a:lnTo>
                                <a:pt x="2565" y="2670"/>
                              </a:lnTo>
                              <a:lnTo>
                                <a:pt x="2647" y="2652"/>
                              </a:lnTo>
                              <a:lnTo>
                                <a:pt x="2730" y="2629"/>
                              </a:lnTo>
                              <a:lnTo>
                                <a:pt x="2751" y="2622"/>
                              </a:lnTo>
                              <a:lnTo>
                                <a:pt x="2751" y="2050"/>
                              </a:lnTo>
                              <a:lnTo>
                                <a:pt x="2468" y="2050"/>
                              </a:lnTo>
                              <a:lnTo>
                                <a:pt x="2375" y="2048"/>
                              </a:lnTo>
                              <a:lnTo>
                                <a:pt x="2293" y="2035"/>
                              </a:lnTo>
                              <a:lnTo>
                                <a:pt x="2221" y="2013"/>
                              </a:lnTo>
                              <a:lnTo>
                                <a:pt x="2159" y="1984"/>
                              </a:lnTo>
                              <a:lnTo>
                                <a:pt x="2107" y="1951"/>
                              </a:lnTo>
                              <a:lnTo>
                                <a:pt x="2064" y="1916"/>
                              </a:lnTo>
                              <a:lnTo>
                                <a:pt x="2030" y="1882"/>
                              </a:lnTo>
                              <a:lnTo>
                                <a:pt x="2004" y="1851"/>
                              </a:lnTo>
                              <a:lnTo>
                                <a:pt x="1986" y="1826"/>
                              </a:lnTo>
                              <a:lnTo>
                                <a:pt x="1965" y="1793"/>
                              </a:lnTo>
                              <a:lnTo>
                                <a:pt x="2071" y="1757"/>
                              </a:lnTo>
                              <a:lnTo>
                                <a:pt x="2141" y="1732"/>
                              </a:lnTo>
                              <a:lnTo>
                                <a:pt x="2210" y="1704"/>
                              </a:lnTo>
                              <a:lnTo>
                                <a:pt x="2280" y="1675"/>
                              </a:lnTo>
                              <a:lnTo>
                                <a:pt x="2348" y="1644"/>
                              </a:lnTo>
                              <a:lnTo>
                                <a:pt x="2416" y="1611"/>
                              </a:lnTo>
                              <a:lnTo>
                                <a:pt x="2483" y="1577"/>
                              </a:lnTo>
                              <a:lnTo>
                                <a:pt x="2549" y="1541"/>
                              </a:lnTo>
                              <a:lnTo>
                                <a:pt x="2613" y="1503"/>
                              </a:lnTo>
                              <a:lnTo>
                                <a:pt x="2677" y="1464"/>
                              </a:lnTo>
                              <a:lnTo>
                                <a:pt x="2738" y="1423"/>
                              </a:lnTo>
                              <a:lnTo>
                                <a:pt x="2751" y="1413"/>
                              </a:lnTo>
                              <a:lnTo>
                                <a:pt x="2751" y="1345"/>
                              </a:lnTo>
                              <a:lnTo>
                                <a:pt x="1134" y="1345"/>
                              </a:lnTo>
                              <a:lnTo>
                                <a:pt x="1083" y="1334"/>
                              </a:lnTo>
                              <a:lnTo>
                                <a:pt x="1033" y="1321"/>
                              </a:lnTo>
                              <a:lnTo>
                                <a:pt x="984" y="1305"/>
                              </a:lnTo>
                              <a:lnTo>
                                <a:pt x="937" y="1286"/>
                              </a:lnTo>
                              <a:lnTo>
                                <a:pt x="909" y="1272"/>
                              </a:lnTo>
                              <a:lnTo>
                                <a:pt x="878" y="1253"/>
                              </a:lnTo>
                              <a:lnTo>
                                <a:pt x="845" y="1228"/>
                              </a:lnTo>
                              <a:lnTo>
                                <a:pt x="812" y="1197"/>
                              </a:lnTo>
                              <a:lnTo>
                                <a:pt x="780" y="1159"/>
                              </a:lnTo>
                              <a:lnTo>
                                <a:pt x="748" y="1113"/>
                              </a:lnTo>
                              <a:lnTo>
                                <a:pt x="719" y="1058"/>
                              </a:lnTo>
                              <a:lnTo>
                                <a:pt x="694" y="994"/>
                              </a:lnTo>
                              <a:lnTo>
                                <a:pt x="673" y="920"/>
                              </a:lnTo>
                              <a:lnTo>
                                <a:pt x="657" y="836"/>
                              </a:lnTo>
                              <a:lnTo>
                                <a:pt x="648" y="739"/>
                              </a:lnTo>
                              <a:lnTo>
                                <a:pt x="645" y="631"/>
                              </a:lnTo>
                              <a:lnTo>
                                <a:pt x="652" y="510"/>
                              </a:lnTo>
                              <a:lnTo>
                                <a:pt x="667" y="374"/>
                              </a:lnTo>
                              <a:lnTo>
                                <a:pt x="707" y="165"/>
                              </a:lnTo>
                              <a:lnTo>
                                <a:pt x="748" y="10"/>
                              </a:lnTo>
                              <a:lnTo>
                                <a:pt x="751" y="0"/>
                              </a:lnTo>
                              <a:close/>
                              <a:moveTo>
                                <a:pt x="2751" y="1987"/>
                              </a:moveTo>
                              <a:lnTo>
                                <a:pt x="2690" y="2008"/>
                              </a:lnTo>
                              <a:lnTo>
                                <a:pt x="2573" y="2037"/>
                              </a:lnTo>
                              <a:lnTo>
                                <a:pt x="2468" y="2050"/>
                              </a:lnTo>
                              <a:lnTo>
                                <a:pt x="2751" y="2050"/>
                              </a:lnTo>
                              <a:lnTo>
                                <a:pt x="2751" y="1987"/>
                              </a:lnTo>
                              <a:close/>
                              <a:moveTo>
                                <a:pt x="2751" y="0"/>
                              </a:moveTo>
                              <a:lnTo>
                                <a:pt x="1739" y="0"/>
                              </a:lnTo>
                              <a:lnTo>
                                <a:pt x="1720" y="15"/>
                              </a:lnTo>
                              <a:lnTo>
                                <a:pt x="1661" y="65"/>
                              </a:lnTo>
                              <a:lnTo>
                                <a:pt x="1604" y="118"/>
                              </a:lnTo>
                              <a:lnTo>
                                <a:pt x="1550" y="174"/>
                              </a:lnTo>
                              <a:lnTo>
                                <a:pt x="1499" y="233"/>
                              </a:lnTo>
                              <a:lnTo>
                                <a:pt x="1450" y="295"/>
                              </a:lnTo>
                              <a:lnTo>
                                <a:pt x="1405" y="360"/>
                              </a:lnTo>
                              <a:lnTo>
                                <a:pt x="1362" y="428"/>
                              </a:lnTo>
                              <a:lnTo>
                                <a:pt x="1323" y="499"/>
                              </a:lnTo>
                              <a:lnTo>
                                <a:pt x="1288" y="570"/>
                              </a:lnTo>
                              <a:lnTo>
                                <a:pt x="1256" y="643"/>
                              </a:lnTo>
                              <a:lnTo>
                                <a:pt x="1228" y="718"/>
                              </a:lnTo>
                              <a:lnTo>
                                <a:pt x="1203" y="793"/>
                              </a:lnTo>
                              <a:lnTo>
                                <a:pt x="1183" y="870"/>
                              </a:lnTo>
                              <a:lnTo>
                                <a:pt x="1165" y="948"/>
                              </a:lnTo>
                              <a:lnTo>
                                <a:pt x="1152" y="1026"/>
                              </a:lnTo>
                              <a:lnTo>
                                <a:pt x="1142" y="1106"/>
                              </a:lnTo>
                              <a:lnTo>
                                <a:pt x="1135" y="1185"/>
                              </a:lnTo>
                              <a:lnTo>
                                <a:pt x="1133" y="1265"/>
                              </a:lnTo>
                              <a:lnTo>
                                <a:pt x="1134" y="1345"/>
                              </a:lnTo>
                              <a:lnTo>
                                <a:pt x="2751" y="1345"/>
                              </a:lnTo>
                              <a:lnTo>
                                <a:pt x="2751" y="1316"/>
                              </a:lnTo>
                              <a:lnTo>
                                <a:pt x="1797" y="1316"/>
                              </a:lnTo>
                              <a:lnTo>
                                <a:pt x="1791" y="1285"/>
                              </a:lnTo>
                              <a:lnTo>
                                <a:pt x="1781" y="1223"/>
                              </a:lnTo>
                              <a:lnTo>
                                <a:pt x="1778" y="1157"/>
                              </a:lnTo>
                              <a:lnTo>
                                <a:pt x="1781" y="1090"/>
                              </a:lnTo>
                              <a:lnTo>
                                <a:pt x="1790" y="1022"/>
                              </a:lnTo>
                              <a:lnTo>
                                <a:pt x="1805" y="952"/>
                              </a:lnTo>
                              <a:lnTo>
                                <a:pt x="1825" y="883"/>
                              </a:lnTo>
                              <a:lnTo>
                                <a:pt x="1851" y="814"/>
                              </a:lnTo>
                              <a:lnTo>
                                <a:pt x="1883" y="747"/>
                              </a:lnTo>
                              <a:lnTo>
                                <a:pt x="1920" y="681"/>
                              </a:lnTo>
                              <a:lnTo>
                                <a:pt x="1961" y="619"/>
                              </a:lnTo>
                              <a:lnTo>
                                <a:pt x="2008" y="559"/>
                              </a:lnTo>
                              <a:lnTo>
                                <a:pt x="2059" y="503"/>
                              </a:lnTo>
                              <a:lnTo>
                                <a:pt x="2115" y="452"/>
                              </a:lnTo>
                              <a:lnTo>
                                <a:pt x="2175" y="406"/>
                              </a:lnTo>
                              <a:lnTo>
                                <a:pt x="2239" y="365"/>
                              </a:lnTo>
                              <a:lnTo>
                                <a:pt x="2307" y="332"/>
                              </a:lnTo>
                              <a:lnTo>
                                <a:pt x="2379" y="305"/>
                              </a:lnTo>
                              <a:lnTo>
                                <a:pt x="2428" y="294"/>
                              </a:lnTo>
                              <a:lnTo>
                                <a:pt x="2475" y="292"/>
                              </a:lnTo>
                              <a:lnTo>
                                <a:pt x="2751" y="292"/>
                              </a:lnTo>
                              <a:lnTo>
                                <a:pt x="2751" y="0"/>
                              </a:lnTo>
                              <a:close/>
                              <a:moveTo>
                                <a:pt x="2751" y="292"/>
                              </a:moveTo>
                              <a:lnTo>
                                <a:pt x="2475" y="292"/>
                              </a:lnTo>
                              <a:lnTo>
                                <a:pt x="2519" y="299"/>
                              </a:lnTo>
                              <a:lnTo>
                                <a:pt x="2560" y="315"/>
                              </a:lnTo>
                              <a:lnTo>
                                <a:pt x="2597" y="340"/>
                              </a:lnTo>
                              <a:lnTo>
                                <a:pt x="2619" y="360"/>
                              </a:lnTo>
                              <a:lnTo>
                                <a:pt x="2635" y="386"/>
                              </a:lnTo>
                              <a:lnTo>
                                <a:pt x="2655" y="429"/>
                              </a:lnTo>
                              <a:lnTo>
                                <a:pt x="2670" y="496"/>
                              </a:lnTo>
                              <a:lnTo>
                                <a:pt x="2667" y="579"/>
                              </a:lnTo>
                              <a:lnTo>
                                <a:pt x="2646" y="669"/>
                              </a:lnTo>
                              <a:lnTo>
                                <a:pt x="2607" y="759"/>
                              </a:lnTo>
                              <a:lnTo>
                                <a:pt x="2570" y="819"/>
                              </a:lnTo>
                              <a:lnTo>
                                <a:pt x="2526" y="877"/>
                              </a:lnTo>
                              <a:lnTo>
                                <a:pt x="2476" y="933"/>
                              </a:lnTo>
                              <a:lnTo>
                                <a:pt x="2421" y="986"/>
                              </a:lnTo>
                              <a:lnTo>
                                <a:pt x="2361" y="1036"/>
                              </a:lnTo>
                              <a:lnTo>
                                <a:pt x="2299" y="1083"/>
                              </a:lnTo>
                              <a:lnTo>
                                <a:pt x="2233" y="1127"/>
                              </a:lnTo>
                              <a:lnTo>
                                <a:pt x="2166" y="1168"/>
                              </a:lnTo>
                              <a:lnTo>
                                <a:pt x="2097" y="1204"/>
                              </a:lnTo>
                              <a:lnTo>
                                <a:pt x="2028" y="1237"/>
                              </a:lnTo>
                              <a:lnTo>
                                <a:pt x="1960" y="1265"/>
                              </a:lnTo>
                              <a:lnTo>
                                <a:pt x="1892" y="1289"/>
                              </a:lnTo>
                              <a:lnTo>
                                <a:pt x="1827" y="1309"/>
                              </a:lnTo>
                              <a:lnTo>
                                <a:pt x="1797" y="1316"/>
                              </a:lnTo>
                              <a:lnTo>
                                <a:pt x="2751" y="1316"/>
                              </a:lnTo>
                              <a:lnTo>
                                <a:pt x="2751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A6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90330" id="AutoShape 44" o:spid="_x0000_s1026" style="position:absolute;margin-left:633.35pt;margin-top:-85.05pt;width:137.55pt;height:13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52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" path="m751,l127,,57,163,3,355,,564,34,882r18,120l77,1112r31,101l145,1305r41,84l231,1465r49,68l331,1593r52,54l437,1695r55,42l546,1773r53,31l651,1830r49,22l747,1871r43,14l828,1897r33,10l888,1914r72,16l1036,1944r78,10l1193,1960r79,3l1309,2045r41,77l1394,2194r48,68l1493,2325r55,59l1606,2438r61,49l1732,2531r68,39l1868,2602r71,28l2012,2653r75,18l2164,2683r78,8l2321,2693r81,-2l2483,2683r82,-13l2647,2652r83,-23l2751,2622r,-572l2468,2050r-93,-2l2293,2035r-72,-22l2159,1984r-52,-33l2064,1916r-34,-34l2004,1851r-18,-25l1965,1793r106,-36l2141,1732r69,-28l2280,1675r68,-31l2416,1611r67,-34l2549,1541r64,-38l2677,1464r61,-41l2751,1413r,-68l1134,1345r-51,-11l1033,1321r-49,-16l937,1286r-28,-14l878,1253r-33,-25l812,1197r-32,-38l748,1113r-29,-55l694,994,673,920,657,836r-9,-97l645,631r7,-121l667,374,707,165,748,10,751,xm2751,1987r-61,21l2573,2037r-105,13l2751,2050r,-63xm2751,l1739,r-19,15l1661,65r-57,53l1550,174r-51,59l1450,295r-45,65l1362,428r-39,71l1288,570r-32,73l1228,718r-25,75l1183,870r-18,78l1152,1026r-10,80l1135,1185r-2,80l1134,1345r1617,l2751,1316r-954,l1791,1285r-10,-62l1778,1157r3,-67l1790,1022r15,-70l1825,883r26,-69l1883,747r37,-66l1961,619r47,-60l2059,503r56,-51l2175,406r64,-41l2307,332r72,-27l2428,294r47,-2l2751,292,2751,xm2751,292r-276,l2519,299r41,16l2597,340r22,20l2635,386r20,43l2670,496r-3,83l2646,669r-39,90l2570,819r-44,58l2476,933r-55,53l2361,1036r-62,47l2233,1127r-67,41l2097,1204r-69,33l1960,1265r-68,24l1827,1309r-30,7l2751,1316r,-1024xe" fillcolor="#84a6d7" stroked="f">
                <v:path arrowok="t" o:connecttype="custom" o:connectlocs="36182,106045;21582,562610;68555,772795;146632,932815;243117,1048385;346584,1128395;444338,1178560;525589,1207135;609378,1228090;757280,1247140;856938,1350010;947711,1478915;1058160,1581785;1185749,1654810;1324763,1698625;1473299,1712595;1628183,1697990;1746250,1667510;1507577,1303020;1370467,1262380;1288582,1197610;1247322,1141095;1402840,1084580;1533603,1025525;1658652,956945;1746250,899795;687455,849630;594779,819150;536380,782320;474807,709295;427200,586740;409426,403225;448782,107315;1746250,1264285;1566611,1304290;1746250,2540;1054352,43815;951519,150495;864556,274320;797270,410845;750932,554990;724906,704850;719828,856615;1140680,838200;1128620,737235;1145759,607060;1195271,476885;1274617,357505;1380623,260350;1510116,196215;1746250,187960;1571054,187960;1648496,218440;1685312,274955;1679599,427355;1603427,559435;1498690,660400;1374910,744220;1244148,805815;1140680,838200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4B5F8406" wp14:editId="6F4E4678">
            <wp:simplePos x="0" y="0"/>
            <wp:positionH relativeFrom="column">
              <wp:posOffset>-224155</wp:posOffset>
            </wp:positionH>
            <wp:positionV relativeFrom="paragraph">
              <wp:posOffset>-546735</wp:posOffset>
            </wp:positionV>
            <wp:extent cx="2571750" cy="681355"/>
            <wp:effectExtent l="0" t="0" r="0" b="4445"/>
            <wp:wrapNone/>
            <wp:docPr id="1" name="scie-logo-wob.png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e-logo-wob.png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2C6902" wp14:editId="28F259D7">
                <wp:simplePos x="0" y="0"/>
                <wp:positionH relativeFrom="column">
                  <wp:posOffset>8014970</wp:posOffset>
                </wp:positionH>
                <wp:positionV relativeFrom="paragraph">
                  <wp:posOffset>-1061085</wp:posOffset>
                </wp:positionV>
                <wp:extent cx="1756410" cy="1570990"/>
                <wp:effectExtent l="0" t="0" r="15240" b="10160"/>
                <wp:wrapNone/>
                <wp:docPr id="2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6410" cy="1570990"/>
                        </a:xfrm>
                        <a:custGeom>
                          <a:avLst/>
                          <a:gdLst>
                            <a:gd name="T0" fmla="+- 0 11712 9139"/>
                            <a:gd name="T1" fmla="*/ T0 w 2767"/>
                            <a:gd name="T2" fmla="+- 0 1822 4"/>
                            <a:gd name="T3" fmla="*/ 1822 h 2474"/>
                            <a:gd name="T4" fmla="+- 0 11431 9139"/>
                            <a:gd name="T5" fmla="*/ T4 w 2767"/>
                            <a:gd name="T6" fmla="+- 0 1819 4"/>
                            <a:gd name="T7" fmla="*/ 1819 h 2474"/>
                            <a:gd name="T8" fmla="+- 0 11245 9139"/>
                            <a:gd name="T9" fmla="*/ T8 w 2767"/>
                            <a:gd name="T10" fmla="+- 0 1735 4"/>
                            <a:gd name="T11" fmla="*/ 1735 h 2474"/>
                            <a:gd name="T12" fmla="+- 0 11143 9139"/>
                            <a:gd name="T13" fmla="*/ T12 w 2767"/>
                            <a:gd name="T14" fmla="+- 0 1635 4"/>
                            <a:gd name="T15" fmla="*/ 1635 h 2474"/>
                            <a:gd name="T16" fmla="+- 0 11140 9139"/>
                            <a:gd name="T17" fmla="*/ T16 w 2767"/>
                            <a:gd name="T18" fmla="+- 0 1565 4"/>
                            <a:gd name="T19" fmla="*/ 1565 h 2474"/>
                            <a:gd name="T20" fmla="+- 0 11349 9139"/>
                            <a:gd name="T21" fmla="*/ T20 w 2767"/>
                            <a:gd name="T22" fmla="+- 0 1488 4"/>
                            <a:gd name="T23" fmla="*/ 1488 h 2474"/>
                            <a:gd name="T24" fmla="+- 0 11555 9139"/>
                            <a:gd name="T25" fmla="*/ T24 w 2767"/>
                            <a:gd name="T26" fmla="+- 0 1396 4"/>
                            <a:gd name="T27" fmla="*/ 1396 h 2474"/>
                            <a:gd name="T28" fmla="+- 0 11752 9139"/>
                            <a:gd name="T29" fmla="*/ T28 w 2767"/>
                            <a:gd name="T30" fmla="+- 0 1287 4"/>
                            <a:gd name="T31" fmla="*/ 1287 h 2474"/>
                            <a:gd name="T32" fmla="+- 0 11905 9139"/>
                            <a:gd name="T33" fmla="*/ T32 w 2767"/>
                            <a:gd name="T34" fmla="+- 0 1186 4"/>
                            <a:gd name="T35" fmla="*/ 1186 h 2474"/>
                            <a:gd name="T36" fmla="+- 0 10589 9139"/>
                            <a:gd name="T37" fmla="*/ T36 w 2767"/>
                            <a:gd name="T38" fmla="+- 0 80 4"/>
                            <a:gd name="T39" fmla="*/ 80 h 2474"/>
                            <a:gd name="T40" fmla="+- 0 10461 9139"/>
                            <a:gd name="T41" fmla="*/ T40 w 2767"/>
                            <a:gd name="T42" fmla="+- 0 283 4"/>
                            <a:gd name="T43" fmla="*/ 283 h 2474"/>
                            <a:gd name="T44" fmla="+- 0 10366 9139"/>
                            <a:gd name="T45" fmla="*/ T44 w 2767"/>
                            <a:gd name="T46" fmla="+- 0 502 4"/>
                            <a:gd name="T47" fmla="*/ 502 h 2474"/>
                            <a:gd name="T48" fmla="+- 0 10304 9139"/>
                            <a:gd name="T49" fmla="*/ T48 w 2767"/>
                            <a:gd name="T50" fmla="+- 0 732 4"/>
                            <a:gd name="T51" fmla="*/ 732 h 2474"/>
                            <a:gd name="T52" fmla="+- 0 10274 9139"/>
                            <a:gd name="T53" fmla="*/ T52 w 2767"/>
                            <a:gd name="T54" fmla="+- 0 969 4"/>
                            <a:gd name="T55" fmla="*/ 969 h 2474"/>
                            <a:gd name="T56" fmla="+- 0 10221 9139"/>
                            <a:gd name="T57" fmla="*/ T56 w 2767"/>
                            <a:gd name="T58" fmla="+- 0 1118 4"/>
                            <a:gd name="T59" fmla="*/ 1118 h 2474"/>
                            <a:gd name="T60" fmla="+- 0 10075 9139"/>
                            <a:gd name="T61" fmla="*/ T60 w 2767"/>
                            <a:gd name="T62" fmla="+- 0 1070 4"/>
                            <a:gd name="T63" fmla="*/ 1070 h 2474"/>
                            <a:gd name="T64" fmla="+- 0 9984 9139"/>
                            <a:gd name="T65" fmla="*/ T64 w 2767"/>
                            <a:gd name="T66" fmla="+- 0 1012 4"/>
                            <a:gd name="T67" fmla="*/ 1012 h 2474"/>
                            <a:gd name="T68" fmla="+- 0 9887 9139"/>
                            <a:gd name="T69" fmla="*/ T68 w 2767"/>
                            <a:gd name="T70" fmla="+- 0 897 4"/>
                            <a:gd name="T71" fmla="*/ 897 h 2474"/>
                            <a:gd name="T72" fmla="+- 0 9811 9139"/>
                            <a:gd name="T73" fmla="*/ T72 w 2767"/>
                            <a:gd name="T74" fmla="+- 0 705 4"/>
                            <a:gd name="T75" fmla="*/ 705 h 2474"/>
                            <a:gd name="T76" fmla="+- 0 9784 9139"/>
                            <a:gd name="T77" fmla="*/ T76 w 2767"/>
                            <a:gd name="T78" fmla="+- 0 415 4"/>
                            <a:gd name="T79" fmla="*/ 415 h 2474"/>
                            <a:gd name="T80" fmla="+- 0 9835 9139"/>
                            <a:gd name="T81" fmla="*/ T80 w 2767"/>
                            <a:gd name="T82" fmla="+- 0 4 4"/>
                            <a:gd name="T83" fmla="*/ 4 h 2474"/>
                            <a:gd name="T84" fmla="+- 0 9139 9139"/>
                            <a:gd name="T85" fmla="*/ T84 w 2767"/>
                            <a:gd name="T86" fmla="+- 0 348 4"/>
                            <a:gd name="T87" fmla="*/ 348 h 2474"/>
                            <a:gd name="T88" fmla="+- 0 9216 9139"/>
                            <a:gd name="T89" fmla="*/ T88 w 2767"/>
                            <a:gd name="T90" fmla="+- 0 896 4"/>
                            <a:gd name="T91" fmla="*/ 896 h 2474"/>
                            <a:gd name="T92" fmla="+- 0 9325 9139"/>
                            <a:gd name="T93" fmla="*/ T92 w 2767"/>
                            <a:gd name="T94" fmla="+- 0 1173 4"/>
                            <a:gd name="T95" fmla="*/ 1173 h 2474"/>
                            <a:gd name="T96" fmla="+- 0 9469 9139"/>
                            <a:gd name="T97" fmla="*/ T96 w 2767"/>
                            <a:gd name="T98" fmla="+- 0 1377 4"/>
                            <a:gd name="T99" fmla="*/ 1377 h 2474"/>
                            <a:gd name="T100" fmla="+- 0 9630 9139"/>
                            <a:gd name="T101" fmla="*/ T100 w 2767"/>
                            <a:gd name="T102" fmla="+- 0 1521 4"/>
                            <a:gd name="T103" fmla="*/ 1521 h 2474"/>
                            <a:gd name="T104" fmla="+- 0 9790 9139"/>
                            <a:gd name="T105" fmla="*/ T104 w 2767"/>
                            <a:gd name="T106" fmla="+- 0 1614 4"/>
                            <a:gd name="T107" fmla="*/ 1614 h 2474"/>
                            <a:gd name="T108" fmla="+- 0 9928 9139"/>
                            <a:gd name="T109" fmla="*/ T108 w 2767"/>
                            <a:gd name="T110" fmla="+- 0 1670 4"/>
                            <a:gd name="T111" fmla="*/ 1670 h 2474"/>
                            <a:gd name="T112" fmla="+- 0 10027 9139"/>
                            <a:gd name="T113" fmla="*/ T112 w 2767"/>
                            <a:gd name="T114" fmla="+- 0 1698 4"/>
                            <a:gd name="T115" fmla="*/ 1698 h 2474"/>
                            <a:gd name="T116" fmla="+- 0 10253 9139"/>
                            <a:gd name="T117" fmla="*/ T116 w 2767"/>
                            <a:gd name="T118" fmla="+- 0 1738 4"/>
                            <a:gd name="T119" fmla="*/ 1738 h 2474"/>
                            <a:gd name="T120" fmla="+- 0 10448 9139"/>
                            <a:gd name="T121" fmla="*/ T120 w 2767"/>
                            <a:gd name="T122" fmla="+- 0 1829 4"/>
                            <a:gd name="T123" fmla="*/ 1829 h 2474"/>
                            <a:gd name="T124" fmla="+- 0 10581 9139"/>
                            <a:gd name="T125" fmla="*/ T124 w 2767"/>
                            <a:gd name="T126" fmla="+- 0 2046 4"/>
                            <a:gd name="T127" fmla="*/ 2046 h 2474"/>
                            <a:gd name="T128" fmla="+- 0 10744 9139"/>
                            <a:gd name="T129" fmla="*/ T128 w 2767"/>
                            <a:gd name="T130" fmla="+- 0 2222 4"/>
                            <a:gd name="T131" fmla="*/ 2222 h 2474"/>
                            <a:gd name="T132" fmla="+- 0 10939 9139"/>
                            <a:gd name="T133" fmla="*/ T132 w 2767"/>
                            <a:gd name="T134" fmla="+- 0 2354 4"/>
                            <a:gd name="T135" fmla="*/ 2354 h 2474"/>
                            <a:gd name="T136" fmla="+- 0 11151 9139"/>
                            <a:gd name="T137" fmla="*/ T136 w 2767"/>
                            <a:gd name="T138" fmla="+- 0 2437 4"/>
                            <a:gd name="T139" fmla="*/ 2437 h 2474"/>
                            <a:gd name="T140" fmla="+- 0 11380 9139"/>
                            <a:gd name="T141" fmla="*/ T140 w 2767"/>
                            <a:gd name="T142" fmla="+- 0 2475 4"/>
                            <a:gd name="T143" fmla="*/ 2475 h 2474"/>
                            <a:gd name="T144" fmla="+- 0 11621 9139"/>
                            <a:gd name="T145" fmla="*/ T144 w 2767"/>
                            <a:gd name="T146" fmla="+- 0 2467 4"/>
                            <a:gd name="T147" fmla="*/ 2467 h 2474"/>
                            <a:gd name="T148" fmla="+- 0 11868 9139"/>
                            <a:gd name="T149" fmla="*/ T148 w 2767"/>
                            <a:gd name="T150" fmla="+- 0 2413 4"/>
                            <a:gd name="T151" fmla="*/ 2413 h 2474"/>
                            <a:gd name="T152" fmla="+- 0 10935 9139"/>
                            <a:gd name="T153" fmla="*/ T152 w 2767"/>
                            <a:gd name="T154" fmla="+- 0 1100 4"/>
                            <a:gd name="T155" fmla="*/ 1100 h 2474"/>
                            <a:gd name="T156" fmla="+- 0 10916 9139"/>
                            <a:gd name="T157" fmla="*/ T156 w 2767"/>
                            <a:gd name="T158" fmla="+- 0 942 4"/>
                            <a:gd name="T159" fmla="*/ 942 h 2474"/>
                            <a:gd name="T160" fmla="+- 0 10943 9139"/>
                            <a:gd name="T161" fmla="*/ T160 w 2767"/>
                            <a:gd name="T162" fmla="+- 0 736 4"/>
                            <a:gd name="T163" fmla="*/ 736 h 2474"/>
                            <a:gd name="T164" fmla="+- 0 11021 9139"/>
                            <a:gd name="T165" fmla="*/ T164 w 2767"/>
                            <a:gd name="T166" fmla="+- 0 531 4"/>
                            <a:gd name="T167" fmla="*/ 531 h 2474"/>
                            <a:gd name="T168" fmla="+- 0 11146 9139"/>
                            <a:gd name="T169" fmla="*/ T168 w 2767"/>
                            <a:gd name="T170" fmla="+- 0 343 4"/>
                            <a:gd name="T171" fmla="*/ 343 h 2474"/>
                            <a:gd name="T172" fmla="+- 0 11313 9139"/>
                            <a:gd name="T173" fmla="*/ T172 w 2767"/>
                            <a:gd name="T174" fmla="+- 0 190 4"/>
                            <a:gd name="T175" fmla="*/ 190 h 2474"/>
                            <a:gd name="T176" fmla="+- 0 11518 9139"/>
                            <a:gd name="T177" fmla="*/ T176 w 2767"/>
                            <a:gd name="T178" fmla="+- 0 89 4"/>
                            <a:gd name="T179" fmla="*/ 89 h 2474"/>
                            <a:gd name="T180" fmla="+- 0 11658 9139"/>
                            <a:gd name="T181" fmla="*/ T180 w 2767"/>
                            <a:gd name="T182" fmla="+- 0 83 4"/>
                            <a:gd name="T183" fmla="*/ 83 h 2474"/>
                            <a:gd name="T184" fmla="+- 0 11757 9139"/>
                            <a:gd name="T185" fmla="*/ T184 w 2767"/>
                            <a:gd name="T186" fmla="+- 0 144 4"/>
                            <a:gd name="T187" fmla="*/ 144 h 2474"/>
                            <a:gd name="T188" fmla="+- 0 11809 9139"/>
                            <a:gd name="T189" fmla="*/ T188 w 2767"/>
                            <a:gd name="T190" fmla="+- 0 280 4"/>
                            <a:gd name="T191" fmla="*/ 280 h 2474"/>
                            <a:gd name="T192" fmla="+- 0 11746 9139"/>
                            <a:gd name="T193" fmla="*/ T192 w 2767"/>
                            <a:gd name="T194" fmla="+- 0 543 4"/>
                            <a:gd name="T195" fmla="*/ 543 h 2474"/>
                            <a:gd name="T196" fmla="+- 0 11614 9139"/>
                            <a:gd name="T197" fmla="*/ T196 w 2767"/>
                            <a:gd name="T198" fmla="+- 0 717 4"/>
                            <a:gd name="T199" fmla="*/ 717 h 2474"/>
                            <a:gd name="T200" fmla="+- 0 11437 9139"/>
                            <a:gd name="T201" fmla="*/ T200 w 2767"/>
                            <a:gd name="T202" fmla="+- 0 868 4"/>
                            <a:gd name="T203" fmla="*/ 868 h 2474"/>
                            <a:gd name="T204" fmla="+- 0 11235 9139"/>
                            <a:gd name="T205" fmla="*/ T204 w 2767"/>
                            <a:gd name="T206" fmla="+- 0 989 4"/>
                            <a:gd name="T207" fmla="*/ 989 h 2474"/>
                            <a:gd name="T208" fmla="+- 0 11031 9139"/>
                            <a:gd name="T209" fmla="*/ T208 w 2767"/>
                            <a:gd name="T210" fmla="+- 0 1074 4"/>
                            <a:gd name="T211" fmla="*/ 1074 h 2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2767" h="2474">
                              <a:moveTo>
                                <a:pt x="2766" y="1762"/>
                              </a:moveTo>
                              <a:lnTo>
                                <a:pt x="2689" y="1789"/>
                              </a:lnTo>
                              <a:lnTo>
                                <a:pt x="2573" y="1818"/>
                              </a:lnTo>
                              <a:lnTo>
                                <a:pt x="2468" y="1830"/>
                              </a:lnTo>
                              <a:lnTo>
                                <a:pt x="2375" y="1828"/>
                              </a:lnTo>
                              <a:lnTo>
                                <a:pt x="2292" y="1815"/>
                              </a:lnTo>
                              <a:lnTo>
                                <a:pt x="2220" y="1793"/>
                              </a:lnTo>
                              <a:lnTo>
                                <a:pt x="2159" y="1764"/>
                              </a:lnTo>
                              <a:lnTo>
                                <a:pt x="2106" y="1731"/>
                              </a:lnTo>
                              <a:lnTo>
                                <a:pt x="2064" y="1696"/>
                              </a:lnTo>
                              <a:lnTo>
                                <a:pt x="2029" y="1662"/>
                              </a:lnTo>
                              <a:lnTo>
                                <a:pt x="2004" y="1631"/>
                              </a:lnTo>
                              <a:lnTo>
                                <a:pt x="1986" y="1606"/>
                              </a:lnTo>
                              <a:lnTo>
                                <a:pt x="1964" y="1574"/>
                              </a:lnTo>
                              <a:lnTo>
                                <a:pt x="2001" y="1561"/>
                              </a:lnTo>
                              <a:lnTo>
                                <a:pt x="2071" y="1537"/>
                              </a:lnTo>
                              <a:lnTo>
                                <a:pt x="2140" y="1512"/>
                              </a:lnTo>
                              <a:lnTo>
                                <a:pt x="2210" y="1484"/>
                              </a:lnTo>
                              <a:lnTo>
                                <a:pt x="2279" y="1455"/>
                              </a:lnTo>
                              <a:lnTo>
                                <a:pt x="2348" y="1424"/>
                              </a:lnTo>
                              <a:lnTo>
                                <a:pt x="2416" y="1392"/>
                              </a:lnTo>
                              <a:lnTo>
                                <a:pt x="2483" y="1357"/>
                              </a:lnTo>
                              <a:lnTo>
                                <a:pt x="2548" y="1321"/>
                              </a:lnTo>
                              <a:lnTo>
                                <a:pt x="2613" y="1283"/>
                              </a:lnTo>
                              <a:lnTo>
                                <a:pt x="2676" y="1244"/>
                              </a:lnTo>
                              <a:lnTo>
                                <a:pt x="2737" y="1203"/>
                              </a:lnTo>
                              <a:lnTo>
                                <a:pt x="2766" y="1182"/>
                              </a:lnTo>
                              <a:moveTo>
                                <a:pt x="1510" y="0"/>
                              </a:moveTo>
                              <a:lnTo>
                                <a:pt x="1498" y="13"/>
                              </a:lnTo>
                              <a:lnTo>
                                <a:pt x="1450" y="76"/>
                              </a:lnTo>
                              <a:lnTo>
                                <a:pt x="1404" y="141"/>
                              </a:lnTo>
                              <a:lnTo>
                                <a:pt x="1362" y="208"/>
                              </a:lnTo>
                              <a:lnTo>
                                <a:pt x="1322" y="279"/>
                              </a:lnTo>
                              <a:lnTo>
                                <a:pt x="1287" y="350"/>
                              </a:lnTo>
                              <a:lnTo>
                                <a:pt x="1255" y="423"/>
                              </a:lnTo>
                              <a:lnTo>
                                <a:pt x="1227" y="498"/>
                              </a:lnTo>
                              <a:lnTo>
                                <a:pt x="1203" y="574"/>
                              </a:lnTo>
                              <a:lnTo>
                                <a:pt x="1182" y="650"/>
                              </a:lnTo>
                              <a:lnTo>
                                <a:pt x="1165" y="728"/>
                              </a:lnTo>
                              <a:lnTo>
                                <a:pt x="1151" y="807"/>
                              </a:lnTo>
                              <a:lnTo>
                                <a:pt x="1141" y="886"/>
                              </a:lnTo>
                              <a:lnTo>
                                <a:pt x="1135" y="965"/>
                              </a:lnTo>
                              <a:lnTo>
                                <a:pt x="1132" y="1045"/>
                              </a:lnTo>
                              <a:lnTo>
                                <a:pt x="1133" y="1125"/>
                              </a:lnTo>
                              <a:lnTo>
                                <a:pt x="1082" y="1114"/>
                              </a:lnTo>
                              <a:lnTo>
                                <a:pt x="1032" y="1101"/>
                              </a:lnTo>
                              <a:lnTo>
                                <a:pt x="983" y="1085"/>
                              </a:lnTo>
                              <a:lnTo>
                                <a:pt x="936" y="1066"/>
                              </a:lnTo>
                              <a:lnTo>
                                <a:pt x="908" y="1052"/>
                              </a:lnTo>
                              <a:lnTo>
                                <a:pt x="877" y="1033"/>
                              </a:lnTo>
                              <a:lnTo>
                                <a:pt x="845" y="1008"/>
                              </a:lnTo>
                              <a:lnTo>
                                <a:pt x="812" y="977"/>
                              </a:lnTo>
                              <a:lnTo>
                                <a:pt x="779" y="939"/>
                              </a:lnTo>
                              <a:lnTo>
                                <a:pt x="748" y="893"/>
                              </a:lnTo>
                              <a:lnTo>
                                <a:pt x="719" y="838"/>
                              </a:lnTo>
                              <a:lnTo>
                                <a:pt x="693" y="774"/>
                              </a:lnTo>
                              <a:lnTo>
                                <a:pt x="672" y="701"/>
                              </a:lnTo>
                              <a:lnTo>
                                <a:pt x="656" y="616"/>
                              </a:lnTo>
                              <a:lnTo>
                                <a:pt x="647" y="520"/>
                              </a:lnTo>
                              <a:lnTo>
                                <a:pt x="645" y="411"/>
                              </a:lnTo>
                              <a:lnTo>
                                <a:pt x="651" y="290"/>
                              </a:lnTo>
                              <a:lnTo>
                                <a:pt x="667" y="155"/>
                              </a:lnTo>
                              <a:lnTo>
                                <a:pt x="696" y="0"/>
                              </a:lnTo>
                              <a:moveTo>
                                <a:pt x="40" y="0"/>
                              </a:moveTo>
                              <a:lnTo>
                                <a:pt x="3" y="135"/>
                              </a:lnTo>
                              <a:lnTo>
                                <a:pt x="0" y="344"/>
                              </a:lnTo>
                              <a:lnTo>
                                <a:pt x="33" y="662"/>
                              </a:lnTo>
                              <a:lnTo>
                                <a:pt x="51" y="782"/>
                              </a:lnTo>
                              <a:lnTo>
                                <a:pt x="77" y="892"/>
                              </a:lnTo>
                              <a:lnTo>
                                <a:pt x="108" y="993"/>
                              </a:lnTo>
                              <a:lnTo>
                                <a:pt x="144" y="1085"/>
                              </a:lnTo>
                              <a:lnTo>
                                <a:pt x="186" y="1169"/>
                              </a:lnTo>
                              <a:lnTo>
                                <a:pt x="231" y="1245"/>
                              </a:lnTo>
                              <a:lnTo>
                                <a:pt x="279" y="1313"/>
                              </a:lnTo>
                              <a:lnTo>
                                <a:pt x="330" y="1373"/>
                              </a:lnTo>
                              <a:lnTo>
                                <a:pt x="383" y="1427"/>
                              </a:lnTo>
                              <a:lnTo>
                                <a:pt x="437" y="1475"/>
                              </a:lnTo>
                              <a:lnTo>
                                <a:pt x="491" y="1517"/>
                              </a:lnTo>
                              <a:lnTo>
                                <a:pt x="546" y="1553"/>
                              </a:lnTo>
                              <a:lnTo>
                                <a:pt x="599" y="1584"/>
                              </a:lnTo>
                              <a:lnTo>
                                <a:pt x="651" y="1610"/>
                              </a:lnTo>
                              <a:lnTo>
                                <a:pt x="700" y="1632"/>
                              </a:lnTo>
                              <a:lnTo>
                                <a:pt x="746" y="1651"/>
                              </a:lnTo>
                              <a:lnTo>
                                <a:pt x="789" y="1666"/>
                              </a:lnTo>
                              <a:lnTo>
                                <a:pt x="827" y="1678"/>
                              </a:lnTo>
                              <a:lnTo>
                                <a:pt x="861" y="1687"/>
                              </a:lnTo>
                              <a:lnTo>
                                <a:pt x="888" y="1694"/>
                              </a:lnTo>
                              <a:lnTo>
                                <a:pt x="960" y="1711"/>
                              </a:lnTo>
                              <a:lnTo>
                                <a:pt x="1036" y="1724"/>
                              </a:lnTo>
                              <a:lnTo>
                                <a:pt x="1114" y="1734"/>
                              </a:lnTo>
                              <a:lnTo>
                                <a:pt x="1193" y="1740"/>
                              </a:lnTo>
                              <a:lnTo>
                                <a:pt x="1271" y="1743"/>
                              </a:lnTo>
                              <a:lnTo>
                                <a:pt x="1309" y="1825"/>
                              </a:lnTo>
                              <a:lnTo>
                                <a:pt x="1350" y="1902"/>
                              </a:lnTo>
                              <a:lnTo>
                                <a:pt x="1394" y="1975"/>
                              </a:lnTo>
                              <a:lnTo>
                                <a:pt x="1442" y="2042"/>
                              </a:lnTo>
                              <a:lnTo>
                                <a:pt x="1493" y="2106"/>
                              </a:lnTo>
                              <a:lnTo>
                                <a:pt x="1547" y="2164"/>
                              </a:lnTo>
                              <a:lnTo>
                                <a:pt x="1605" y="2218"/>
                              </a:lnTo>
                              <a:lnTo>
                                <a:pt x="1667" y="2267"/>
                              </a:lnTo>
                              <a:lnTo>
                                <a:pt x="1731" y="2311"/>
                              </a:lnTo>
                              <a:lnTo>
                                <a:pt x="1800" y="2350"/>
                              </a:lnTo>
                              <a:lnTo>
                                <a:pt x="1868" y="2383"/>
                              </a:lnTo>
                              <a:lnTo>
                                <a:pt x="1939" y="2410"/>
                              </a:lnTo>
                              <a:lnTo>
                                <a:pt x="2012" y="2433"/>
                              </a:lnTo>
                              <a:lnTo>
                                <a:pt x="2087" y="2451"/>
                              </a:lnTo>
                              <a:lnTo>
                                <a:pt x="2163" y="2463"/>
                              </a:lnTo>
                              <a:lnTo>
                                <a:pt x="2241" y="2471"/>
                              </a:lnTo>
                              <a:lnTo>
                                <a:pt x="2321" y="2474"/>
                              </a:lnTo>
                              <a:lnTo>
                                <a:pt x="2401" y="2471"/>
                              </a:lnTo>
                              <a:lnTo>
                                <a:pt x="2482" y="2463"/>
                              </a:lnTo>
                              <a:lnTo>
                                <a:pt x="2564" y="2450"/>
                              </a:lnTo>
                              <a:lnTo>
                                <a:pt x="2647" y="2432"/>
                              </a:lnTo>
                              <a:lnTo>
                                <a:pt x="2729" y="2409"/>
                              </a:lnTo>
                              <a:lnTo>
                                <a:pt x="2766" y="2397"/>
                              </a:lnTo>
                              <a:moveTo>
                                <a:pt x="1827" y="1089"/>
                              </a:moveTo>
                              <a:lnTo>
                                <a:pt x="1796" y="1096"/>
                              </a:lnTo>
                              <a:lnTo>
                                <a:pt x="1790" y="1066"/>
                              </a:lnTo>
                              <a:lnTo>
                                <a:pt x="1780" y="1003"/>
                              </a:lnTo>
                              <a:lnTo>
                                <a:pt x="1777" y="938"/>
                              </a:lnTo>
                              <a:lnTo>
                                <a:pt x="1780" y="870"/>
                              </a:lnTo>
                              <a:lnTo>
                                <a:pt x="1789" y="802"/>
                              </a:lnTo>
                              <a:lnTo>
                                <a:pt x="1804" y="732"/>
                              </a:lnTo>
                              <a:lnTo>
                                <a:pt x="1825" y="663"/>
                              </a:lnTo>
                              <a:lnTo>
                                <a:pt x="1851" y="595"/>
                              </a:lnTo>
                              <a:lnTo>
                                <a:pt x="1882" y="527"/>
                              </a:lnTo>
                              <a:lnTo>
                                <a:pt x="1919" y="462"/>
                              </a:lnTo>
                              <a:lnTo>
                                <a:pt x="1961" y="399"/>
                              </a:lnTo>
                              <a:lnTo>
                                <a:pt x="2007" y="339"/>
                              </a:lnTo>
                              <a:lnTo>
                                <a:pt x="2058" y="283"/>
                              </a:lnTo>
                              <a:lnTo>
                                <a:pt x="2114" y="232"/>
                              </a:lnTo>
                              <a:lnTo>
                                <a:pt x="2174" y="186"/>
                              </a:lnTo>
                              <a:lnTo>
                                <a:pt x="2238" y="146"/>
                              </a:lnTo>
                              <a:lnTo>
                                <a:pt x="2307" y="112"/>
                              </a:lnTo>
                              <a:lnTo>
                                <a:pt x="2379" y="85"/>
                              </a:lnTo>
                              <a:lnTo>
                                <a:pt x="2428" y="74"/>
                              </a:lnTo>
                              <a:lnTo>
                                <a:pt x="2475" y="72"/>
                              </a:lnTo>
                              <a:lnTo>
                                <a:pt x="2519" y="79"/>
                              </a:lnTo>
                              <a:lnTo>
                                <a:pt x="2560" y="96"/>
                              </a:lnTo>
                              <a:lnTo>
                                <a:pt x="2596" y="120"/>
                              </a:lnTo>
                              <a:lnTo>
                                <a:pt x="2618" y="140"/>
                              </a:lnTo>
                              <a:lnTo>
                                <a:pt x="2635" y="166"/>
                              </a:lnTo>
                              <a:lnTo>
                                <a:pt x="2655" y="210"/>
                              </a:lnTo>
                              <a:lnTo>
                                <a:pt x="2670" y="276"/>
                              </a:lnTo>
                              <a:lnTo>
                                <a:pt x="2667" y="359"/>
                              </a:lnTo>
                              <a:lnTo>
                                <a:pt x="2646" y="449"/>
                              </a:lnTo>
                              <a:lnTo>
                                <a:pt x="2607" y="539"/>
                              </a:lnTo>
                              <a:lnTo>
                                <a:pt x="2569" y="599"/>
                              </a:lnTo>
                              <a:lnTo>
                                <a:pt x="2525" y="657"/>
                              </a:lnTo>
                              <a:lnTo>
                                <a:pt x="2475" y="713"/>
                              </a:lnTo>
                              <a:lnTo>
                                <a:pt x="2420" y="766"/>
                              </a:lnTo>
                              <a:lnTo>
                                <a:pt x="2361" y="816"/>
                              </a:lnTo>
                              <a:lnTo>
                                <a:pt x="2298" y="864"/>
                              </a:lnTo>
                              <a:lnTo>
                                <a:pt x="2232" y="908"/>
                              </a:lnTo>
                              <a:lnTo>
                                <a:pt x="2165" y="948"/>
                              </a:lnTo>
                              <a:lnTo>
                                <a:pt x="2096" y="985"/>
                              </a:lnTo>
                              <a:lnTo>
                                <a:pt x="2027" y="1017"/>
                              </a:lnTo>
                              <a:lnTo>
                                <a:pt x="1959" y="1046"/>
                              </a:lnTo>
                              <a:lnTo>
                                <a:pt x="1892" y="1070"/>
                              </a:lnTo>
                              <a:lnTo>
                                <a:pt x="1827" y="108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4B2FA" id="AutoShape 43" o:spid="_x0000_s1026" style="position:absolute;margin-left:631.1pt;margin-top:-83.55pt;width:138.3pt;height:12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67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" path="m2766,1762r-77,27l2573,1818r-105,12l2375,1828r-83,-13l2220,1793r-61,-29l2106,1731r-42,-35l2029,1662r-25,-31l1986,1606r-22,-32l2001,1561r70,-24l2140,1512r70,-28l2279,1455r69,-31l2416,1392r67,-35l2548,1321r65,-38l2676,1244r61,-41l2766,1182m1510,r-12,13l1450,76r-46,65l1362,208r-40,71l1287,350r-32,73l1227,498r-24,76l1182,650r-17,78l1151,807r-10,79l1135,965r-3,80l1133,1125r-51,-11l1032,1101r-49,-16l936,1066r-28,-14l877,1033r-32,-25l812,977,779,939,748,893,719,838,693,774,672,701,656,616r-9,-96l645,411r6,-121l667,155,696,m40,l3,135,,344,33,662,51,782,77,892r31,101l144,1085r42,84l231,1245r48,68l330,1373r53,54l437,1475r54,42l546,1553r53,31l651,1610r49,22l746,1651r43,15l827,1678r34,9l888,1694r72,17l1036,1724r78,10l1193,1740r78,3l1309,1825r41,77l1394,1975r48,67l1493,2106r54,58l1605,2218r62,49l1731,2311r69,39l1868,2383r71,27l2012,2433r75,18l2163,2463r78,8l2321,2474r80,-3l2482,2463r82,-13l2647,2432r82,-23l2766,2397m1827,1089r-31,7l1790,1066r-10,-63l1777,938r3,-68l1789,802r15,-70l1825,663r26,-68l1882,527r37,-65l1961,399r46,-60l2058,283r56,-51l2174,186r64,-40l2307,112r72,-27l2428,74r47,-2l2519,79r41,17l2596,120r22,20l2635,166r20,44l2670,276r-3,83l2646,449r-39,90l2569,599r-44,58l2475,713r-55,53l2361,816r-63,48l2232,908r-67,40l2096,985r-69,32l1959,1046r-67,24l1827,1089e" filled="f" strokecolor="white" strokeweight=".5pt">
                <v:path arrowok="t" o:connecttype="custom" o:connectlocs="1633265,1156970;1454894,1155065;1336827,1101725;1272080,1038225;1270176,993775;1402843,944880;1533606,886460;1658655,817245;1755775,753110;920417,50800;839167,179705;778863,318770;739508,464820;720465,615315;686822,709930;594145,679450;536381,642620;474808,569595;426566,447675;409427,263525;441800,2540;0,220980;48877,568960;118067,744855;209474,874395;311672,965835;413236,1024890;500834,1060450;563676,1078230;707134,1103630;830915,1161415;915339,1299210;1018807,1410970;1142587,1494790;1277158,1547495;1422521,1571625;1575500,1566545;1732289,1532255;1140048,698500;1127987,598170;1145126,467360;1194638,337185;1273984,217805;1379991,120650;1510119,56515;1598987,52705;1661829,91440;1694837,177800;1654847,344805;1571057,455295;1458703,551180;1330479,628015;1200986,681990" o:connectangles="0,0,0,0,0,0,0,0,0,0,0,0,0,0,0,0,0,0,0,0,0,0,0,0,0,0,0,0,0,0,0,0,0,0,0,0,0,0,0,0,0,0,0,0,0,0,0,0,0,0,0,0,0"/>
              </v:shape>
            </w:pict>
          </mc:Fallback>
        </mc:AlternateContent>
      </w:r>
      <w:r w:rsidR="00223B7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EFAB15" wp14:editId="2F8472DD">
                <wp:simplePos x="0" y="0"/>
                <wp:positionH relativeFrom="page">
                  <wp:posOffset>13335</wp:posOffset>
                </wp:positionH>
                <wp:positionV relativeFrom="page">
                  <wp:posOffset>3810</wp:posOffset>
                </wp:positionV>
                <wp:extent cx="7543800" cy="1758315"/>
                <wp:effectExtent l="3810" t="381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175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625" w:type="dxa"/>
                              <w:tblInd w:w="-31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99"/>
                              <w:gridCol w:w="6926"/>
                            </w:tblGrid>
                            <w:tr w:rsidR="00FD2B61" w14:paraId="3F5679D5" w14:textId="77777777" w:rsidTr="00FD2B61">
                              <w:trPr>
                                <w:trHeight w:val="814"/>
                              </w:trPr>
                              <w:tc>
                                <w:tcPr>
                                  <w:tcW w:w="3699" w:type="dxa"/>
                                </w:tcPr>
                                <w:p w14:paraId="16B30CF2" w14:textId="77777777" w:rsidR="0032471D" w:rsidRPr="00777541" w:rsidRDefault="0032471D" w:rsidP="003C182E">
                                  <w:pPr>
                                    <w:rPr>
                                      <w:lang w:eastAsia="en-GB"/>
                                    </w:rPr>
                                  </w:pPr>
                                  <w:permStart w:id="1173125586" w:edGrp="everyone"/>
                                </w:p>
                              </w:tc>
                              <w:tc>
                                <w:tcPr>
                                  <w:tcW w:w="6926" w:type="dxa"/>
                                </w:tcPr>
                                <w:p w14:paraId="6E0462E6" w14:textId="77777777" w:rsidR="0032471D" w:rsidRDefault="0032471D" w:rsidP="003C182E">
                                  <w:pPr>
                                    <w:pStyle w:val="Heading4"/>
                                    <w:outlineLvl w:val="3"/>
                                    <w:rPr>
                                      <w:noProof/>
                                      <w:lang w:eastAsia="en-GB"/>
                                    </w:rPr>
                                  </w:pPr>
                                </w:p>
                                <w:p w14:paraId="3952FA3B" w14:textId="77777777" w:rsidR="0032471D" w:rsidRPr="00950675" w:rsidRDefault="0032471D" w:rsidP="003C182E">
                                  <w:pPr>
                                    <w:rPr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8CB665" w14:textId="77777777" w:rsidR="0032471D" w:rsidRDefault="0032471D" w:rsidP="003C182E"/>
                          <w:permEnd w:id="1173125586"/>
                          <w:p w14:paraId="783E2E9C" w14:textId="77777777" w:rsidR="0032471D" w:rsidRPr="005D1C83" w:rsidRDefault="0032471D" w:rsidP="003C182E"/>
                        </w:txbxContent>
                      </wps:txbx>
                      <wps:bodyPr rot="0" vert="horz" wrap="square" lIns="1080000" tIns="540000" rIns="54000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FAB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05pt;margin-top:.3pt;width:594pt;height:138.4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" filled="f" stroked="f">
                <v:textbox inset="30mm,15mm,15mm,3mm">
                  <w:txbxContent>
                    <w:tbl>
                      <w:tblPr>
                        <w:tblStyle w:val="TableGrid"/>
                        <w:tblW w:w="10625" w:type="dxa"/>
                        <w:tblInd w:w="-31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99"/>
                        <w:gridCol w:w="6926"/>
                      </w:tblGrid>
                      <w:tr w:rsidR="00FD2B61" w14:paraId="3F5679D5" w14:textId="77777777" w:rsidTr="00FD2B61">
                        <w:trPr>
                          <w:trHeight w:val="814"/>
                        </w:trPr>
                        <w:tc>
                          <w:tcPr>
                            <w:tcW w:w="3699" w:type="dxa"/>
                          </w:tcPr>
                          <w:p w14:paraId="16B30CF2" w14:textId="77777777" w:rsidR="0032471D" w:rsidRPr="00777541" w:rsidRDefault="0032471D" w:rsidP="003C182E">
                            <w:pPr>
                              <w:rPr>
                                <w:lang w:eastAsia="en-GB"/>
                              </w:rPr>
                            </w:pPr>
                            <w:permStart w:id="1173125586" w:edGrp="everyone"/>
                          </w:p>
                        </w:tc>
                        <w:tc>
                          <w:tcPr>
                            <w:tcW w:w="6926" w:type="dxa"/>
                          </w:tcPr>
                          <w:p w14:paraId="6E0462E6" w14:textId="77777777" w:rsidR="0032471D" w:rsidRDefault="0032471D" w:rsidP="003C182E">
                            <w:pPr>
                              <w:pStyle w:val="Heading4"/>
                              <w:outlineLvl w:val="3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3952FA3B" w14:textId="77777777" w:rsidR="0032471D" w:rsidRPr="00950675" w:rsidRDefault="0032471D" w:rsidP="003C182E">
                            <w:pPr>
                              <w:rPr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738CB665" w14:textId="77777777" w:rsidR="0032471D" w:rsidRDefault="0032471D" w:rsidP="003C182E"/>
                    <w:permEnd w:id="1173125586"/>
                    <w:p w14:paraId="783E2E9C" w14:textId="77777777" w:rsidR="0032471D" w:rsidRPr="005D1C83" w:rsidRDefault="0032471D" w:rsidP="003C182E"/>
                  </w:txbxContent>
                </v:textbox>
                <w10:wrap anchorx="page" anchory="page"/>
              </v:shape>
            </w:pict>
          </mc:Fallback>
        </mc:AlternateContent>
      </w:r>
      <w:permEnd w:id="1477404750"/>
    </w:p>
    <w:p w14:paraId="2EB0FCA3" w14:textId="77777777" w:rsidR="00184CAA" w:rsidRDefault="00184CAA" w:rsidP="005165B4">
      <w:pPr>
        <w:pStyle w:val="Title"/>
      </w:pPr>
    </w:p>
    <w:p w14:paraId="56D8B66E" w14:textId="77777777" w:rsidR="009F32E7" w:rsidRDefault="009F32E7" w:rsidP="00633D08">
      <w:pPr>
        <w:pStyle w:val="Heading1"/>
      </w:pPr>
      <w:r>
        <w:t>Unlocking the pot</w:t>
      </w:r>
      <w:permStart w:id="518550636" w:edGrp="everyone"/>
      <w:permEnd w:id="518550636"/>
      <w:r>
        <w:t>ential of adult social care</w:t>
      </w:r>
      <w:r w:rsidR="00633D08">
        <w:t xml:space="preserve">: </w:t>
      </w:r>
      <w:r w:rsidR="00633D08" w:rsidRPr="00633D08">
        <w:t>Critical review tool to help social care leaders m</w:t>
      </w:r>
      <w:r w:rsidR="00633D08" w:rsidRPr="00633D08">
        <w:rPr>
          <w:rStyle w:val="s1"/>
        </w:rPr>
        <w:t>ove towards a strengths-based, whole-place approach</w:t>
      </w:r>
    </w:p>
    <w:p w14:paraId="52DB8329" w14:textId="340B474C" w:rsidR="00765946" w:rsidRDefault="00765946" w:rsidP="00633D08">
      <w:pPr>
        <w:pStyle w:val="Heading2"/>
      </w:pPr>
      <w:r>
        <w:t xml:space="preserve">Action planning </w:t>
      </w:r>
    </w:p>
    <w:p w14:paraId="4A4396A2" w14:textId="1CE4BBA4" w:rsidR="009F32E7" w:rsidRDefault="00902E8A" w:rsidP="00765946">
      <w:r>
        <w:rPr>
          <w:lang w:val="en-GB" w:bidi="en-US"/>
        </w:rPr>
        <w:t xml:space="preserve">This Action plan is part of </w:t>
      </w:r>
      <w:r>
        <w:t xml:space="preserve">Unlocking the potential of adult social care: </w:t>
      </w:r>
      <w:hyperlink r:id="rId10" w:history="1">
        <w:r w:rsidRPr="00484A69">
          <w:rPr>
            <w:rStyle w:val="Hyperlink"/>
          </w:rPr>
          <w:t>Critical review tool to help social care leaders move towards a strengths-based, whole-place approach</w:t>
        </w:r>
      </w:hyperlink>
      <w:r w:rsidR="00484A69">
        <w:rPr>
          <w:rStyle w:val="s1"/>
        </w:rPr>
        <w:t>.</w:t>
      </w:r>
      <w:r w:rsidR="00086590">
        <w:t xml:space="preserve"> </w:t>
      </w:r>
      <w:r w:rsidR="009F32E7">
        <w:t>There are nine main domains that cover a range of areas which evidence shows need to be considered to facilitate progress towards strengths-based ways of working.</w:t>
      </w:r>
    </w:p>
    <w:p w14:paraId="1F9BB960" w14:textId="77777777" w:rsidR="00765946" w:rsidRDefault="00765946" w:rsidP="00765946">
      <w:r>
        <w:t>Capture key actions when working through domains that are necessary for your care and support system to make progress on a strengths-based approach</w:t>
      </w:r>
      <w:r w:rsidR="00194C60">
        <w:t>.</w:t>
      </w:r>
    </w:p>
    <w:tbl>
      <w:tblPr>
        <w:tblStyle w:val="TableGrid"/>
        <w:tblW w:w="1417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902E8A" w:rsidRPr="005D5C9F" w14:paraId="25753C87" w14:textId="77777777" w:rsidTr="006D3FC2">
        <w:trPr>
          <w:trHeight w:val="454"/>
        </w:trPr>
        <w:tc>
          <w:tcPr>
            <w:tcW w:w="14175" w:type="dxa"/>
            <w:gridSpan w:val="5"/>
            <w:shd w:val="clear" w:color="auto" w:fill="D9D9D9" w:themeFill="background1" w:themeFillShade="D9"/>
          </w:tcPr>
          <w:p w14:paraId="7661EAAF" w14:textId="31F72BF3" w:rsidR="00902E8A" w:rsidRPr="005D5C9F" w:rsidRDefault="00902E8A" w:rsidP="00E316C8">
            <w:pPr>
              <w:rPr>
                <w:b/>
              </w:rPr>
            </w:pPr>
            <w:r>
              <w:rPr>
                <w:b/>
              </w:rPr>
              <w:t xml:space="preserve">Domain 1: </w:t>
            </w:r>
            <w:r w:rsidR="006D3FC2">
              <w:rPr>
                <w:rStyle w:val="s3"/>
              </w:rPr>
              <w:t xml:space="preserve">Developing a </w:t>
            </w:r>
            <w:r w:rsidR="00484A69">
              <w:rPr>
                <w:rStyle w:val="s3"/>
              </w:rPr>
              <w:t>strengths-based</w:t>
            </w:r>
            <w:r w:rsidR="006D3FC2">
              <w:rPr>
                <w:rStyle w:val="s3"/>
              </w:rPr>
              <w:t xml:space="preserve"> vision and </w:t>
            </w:r>
            <w:r w:rsidR="00484A69">
              <w:rPr>
                <w:rStyle w:val="s3"/>
              </w:rPr>
              <w:t>framework</w:t>
            </w:r>
          </w:p>
        </w:tc>
      </w:tr>
      <w:tr w:rsidR="005A4527" w:rsidRPr="005D5C9F" w14:paraId="2C860F20" w14:textId="77777777" w:rsidTr="0065503D">
        <w:trPr>
          <w:trHeight w:val="567"/>
        </w:trPr>
        <w:tc>
          <w:tcPr>
            <w:tcW w:w="2835" w:type="dxa"/>
          </w:tcPr>
          <w:p w14:paraId="34234F79" w14:textId="4038C1FB" w:rsidR="00765946" w:rsidRPr="00902E8A" w:rsidRDefault="00765946" w:rsidP="00902E8A">
            <w:pPr>
              <w:rPr>
                <w:b/>
              </w:rPr>
            </w:pPr>
            <w:r w:rsidRPr="00902E8A">
              <w:rPr>
                <w:b/>
              </w:rPr>
              <w:t xml:space="preserve">Action </w:t>
            </w:r>
          </w:p>
        </w:tc>
        <w:tc>
          <w:tcPr>
            <w:tcW w:w="2835" w:type="dxa"/>
          </w:tcPr>
          <w:p w14:paraId="49ACA641" w14:textId="77777777" w:rsidR="00765946" w:rsidRPr="005D5C9F" w:rsidRDefault="00765946" w:rsidP="00E316C8">
            <w:pPr>
              <w:rPr>
                <w:b/>
              </w:rPr>
            </w:pPr>
            <w:r w:rsidRPr="005D5C9F">
              <w:rPr>
                <w:b/>
              </w:rPr>
              <w:t xml:space="preserve">Who is responsible </w:t>
            </w:r>
          </w:p>
        </w:tc>
        <w:tc>
          <w:tcPr>
            <w:tcW w:w="2835" w:type="dxa"/>
          </w:tcPr>
          <w:p w14:paraId="7F72E885" w14:textId="77777777" w:rsidR="00765946" w:rsidRPr="005D5C9F" w:rsidRDefault="00765946" w:rsidP="00E316C8">
            <w:pPr>
              <w:rPr>
                <w:b/>
              </w:rPr>
            </w:pPr>
            <w:r w:rsidRPr="005D5C9F">
              <w:rPr>
                <w:b/>
              </w:rPr>
              <w:t xml:space="preserve">When will it be done </w:t>
            </w:r>
          </w:p>
        </w:tc>
        <w:tc>
          <w:tcPr>
            <w:tcW w:w="2835" w:type="dxa"/>
          </w:tcPr>
          <w:p w14:paraId="764F3F82" w14:textId="77777777" w:rsidR="00765946" w:rsidRPr="005D5C9F" w:rsidRDefault="00765946" w:rsidP="00E316C8">
            <w:pPr>
              <w:rPr>
                <w:b/>
              </w:rPr>
            </w:pPr>
            <w:r w:rsidRPr="005D5C9F">
              <w:rPr>
                <w:b/>
              </w:rPr>
              <w:t xml:space="preserve">Resources </w:t>
            </w:r>
          </w:p>
        </w:tc>
        <w:tc>
          <w:tcPr>
            <w:tcW w:w="2835" w:type="dxa"/>
          </w:tcPr>
          <w:p w14:paraId="59444E8B" w14:textId="77777777" w:rsidR="00765946" w:rsidRPr="005D5C9F" w:rsidRDefault="00765946" w:rsidP="00E316C8">
            <w:pPr>
              <w:rPr>
                <w:b/>
              </w:rPr>
            </w:pPr>
            <w:r w:rsidRPr="005D5C9F">
              <w:rPr>
                <w:b/>
              </w:rPr>
              <w:t xml:space="preserve">Expected outcome </w:t>
            </w:r>
          </w:p>
        </w:tc>
      </w:tr>
      <w:tr w:rsidR="005A4527" w14:paraId="6CC96AE2" w14:textId="77777777" w:rsidTr="006D3FC2">
        <w:trPr>
          <w:trHeight w:val="1020"/>
        </w:trPr>
        <w:tc>
          <w:tcPr>
            <w:tcW w:w="2835" w:type="dxa"/>
          </w:tcPr>
          <w:p w14:paraId="2DFF164B" w14:textId="0C4938D5" w:rsidR="00765946" w:rsidRPr="00DF6339" w:rsidRDefault="00765946" w:rsidP="00902E8A">
            <w:bookmarkStart w:id="0" w:name="_GoBack"/>
            <w:bookmarkEnd w:id="0"/>
            <w:permStart w:id="1635922962" w:edGrp="everyone"/>
          </w:p>
        </w:tc>
        <w:tc>
          <w:tcPr>
            <w:tcW w:w="2835" w:type="dxa"/>
          </w:tcPr>
          <w:p w14:paraId="2E0702A7" w14:textId="77777777" w:rsidR="00765946" w:rsidRDefault="00765946" w:rsidP="0065503D"/>
        </w:tc>
        <w:tc>
          <w:tcPr>
            <w:tcW w:w="2835" w:type="dxa"/>
          </w:tcPr>
          <w:p w14:paraId="5DFD9E7A" w14:textId="77777777" w:rsidR="00765946" w:rsidRDefault="00765946" w:rsidP="0065503D"/>
        </w:tc>
        <w:tc>
          <w:tcPr>
            <w:tcW w:w="2835" w:type="dxa"/>
          </w:tcPr>
          <w:p w14:paraId="65B5980B" w14:textId="77777777" w:rsidR="00765946" w:rsidRDefault="00765946" w:rsidP="0065503D"/>
        </w:tc>
        <w:tc>
          <w:tcPr>
            <w:tcW w:w="2835" w:type="dxa"/>
          </w:tcPr>
          <w:p w14:paraId="0296C327" w14:textId="77777777" w:rsidR="00765946" w:rsidRDefault="00765946" w:rsidP="0065503D"/>
        </w:tc>
      </w:tr>
      <w:permEnd w:id="1635922962"/>
      <w:tr w:rsidR="006D3FC2" w14:paraId="4D8429B7" w14:textId="77777777" w:rsidTr="006D3FC2">
        <w:trPr>
          <w:trHeight w:val="454"/>
        </w:trPr>
        <w:tc>
          <w:tcPr>
            <w:tcW w:w="14175" w:type="dxa"/>
            <w:gridSpan w:val="5"/>
            <w:shd w:val="clear" w:color="auto" w:fill="D9D9D9" w:themeFill="background1" w:themeFillShade="D9"/>
          </w:tcPr>
          <w:p w14:paraId="03A0DE7E" w14:textId="27FF7694" w:rsidR="006D3FC2" w:rsidRDefault="006D3FC2" w:rsidP="0065503D">
            <w:r w:rsidRPr="006D3FC2">
              <w:rPr>
                <w:b/>
              </w:rPr>
              <w:t>Domain 2</w:t>
            </w:r>
            <w:r>
              <w:t xml:space="preserve">: </w:t>
            </w:r>
            <w:r w:rsidRPr="00810AB7">
              <w:rPr>
                <w:rStyle w:val="s3"/>
              </w:rPr>
              <w:t>Lead</w:t>
            </w:r>
            <w:r>
              <w:rPr>
                <w:rStyle w:val="s3"/>
              </w:rPr>
              <w:t>ing a strengths-based approach</w:t>
            </w:r>
            <w:r w:rsidRPr="00810AB7">
              <w:rPr>
                <w:rStyle w:val="s2"/>
              </w:rPr>
              <w:t> </w:t>
            </w:r>
          </w:p>
        </w:tc>
      </w:tr>
      <w:tr w:rsidR="006D3FC2" w:rsidRPr="005D5C9F" w14:paraId="478BCE37" w14:textId="77777777" w:rsidTr="00E316C8">
        <w:trPr>
          <w:trHeight w:val="567"/>
        </w:trPr>
        <w:tc>
          <w:tcPr>
            <w:tcW w:w="2835" w:type="dxa"/>
          </w:tcPr>
          <w:p w14:paraId="0FF3FFFD" w14:textId="77777777" w:rsidR="006D3FC2" w:rsidRPr="00902E8A" w:rsidRDefault="006D3FC2" w:rsidP="00E316C8">
            <w:pPr>
              <w:rPr>
                <w:b/>
              </w:rPr>
            </w:pPr>
            <w:r w:rsidRPr="00902E8A">
              <w:rPr>
                <w:b/>
              </w:rPr>
              <w:t xml:space="preserve">Action </w:t>
            </w:r>
          </w:p>
        </w:tc>
        <w:tc>
          <w:tcPr>
            <w:tcW w:w="2835" w:type="dxa"/>
          </w:tcPr>
          <w:p w14:paraId="1EB05239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Who is responsible </w:t>
            </w:r>
          </w:p>
        </w:tc>
        <w:tc>
          <w:tcPr>
            <w:tcW w:w="2835" w:type="dxa"/>
          </w:tcPr>
          <w:p w14:paraId="6D4F08DB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When will it be done </w:t>
            </w:r>
          </w:p>
        </w:tc>
        <w:tc>
          <w:tcPr>
            <w:tcW w:w="2835" w:type="dxa"/>
          </w:tcPr>
          <w:p w14:paraId="0C13A396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Resources </w:t>
            </w:r>
          </w:p>
        </w:tc>
        <w:tc>
          <w:tcPr>
            <w:tcW w:w="2835" w:type="dxa"/>
          </w:tcPr>
          <w:p w14:paraId="687765DD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Expected outcome </w:t>
            </w:r>
          </w:p>
        </w:tc>
      </w:tr>
      <w:tr w:rsidR="005A4527" w14:paraId="03CA6901" w14:textId="77777777" w:rsidTr="006D3FC2">
        <w:trPr>
          <w:trHeight w:val="1020"/>
        </w:trPr>
        <w:tc>
          <w:tcPr>
            <w:tcW w:w="2835" w:type="dxa"/>
          </w:tcPr>
          <w:p w14:paraId="06165765" w14:textId="725DE6A3" w:rsidR="00765946" w:rsidRDefault="00765946" w:rsidP="00902E8A">
            <w:permStart w:id="1422139325" w:edGrp="everyone"/>
          </w:p>
        </w:tc>
        <w:tc>
          <w:tcPr>
            <w:tcW w:w="2835" w:type="dxa"/>
          </w:tcPr>
          <w:p w14:paraId="2223687A" w14:textId="77777777" w:rsidR="00765946" w:rsidRDefault="00765946" w:rsidP="0065503D"/>
        </w:tc>
        <w:tc>
          <w:tcPr>
            <w:tcW w:w="2835" w:type="dxa"/>
          </w:tcPr>
          <w:p w14:paraId="436BDF4B" w14:textId="77777777" w:rsidR="00765946" w:rsidRDefault="00765946" w:rsidP="0065503D"/>
        </w:tc>
        <w:tc>
          <w:tcPr>
            <w:tcW w:w="2835" w:type="dxa"/>
          </w:tcPr>
          <w:p w14:paraId="1C622B52" w14:textId="77777777" w:rsidR="00765946" w:rsidRDefault="00765946" w:rsidP="0065503D"/>
        </w:tc>
        <w:tc>
          <w:tcPr>
            <w:tcW w:w="2835" w:type="dxa"/>
          </w:tcPr>
          <w:p w14:paraId="7D24B1EA" w14:textId="77777777" w:rsidR="00765946" w:rsidRDefault="00765946" w:rsidP="0065503D"/>
        </w:tc>
      </w:tr>
      <w:permEnd w:id="1422139325"/>
      <w:tr w:rsidR="006D3FC2" w:rsidRPr="005D5C9F" w14:paraId="4C048CE4" w14:textId="77777777" w:rsidTr="006D3FC2">
        <w:trPr>
          <w:trHeight w:val="454"/>
        </w:trPr>
        <w:tc>
          <w:tcPr>
            <w:tcW w:w="14175" w:type="dxa"/>
            <w:gridSpan w:val="5"/>
            <w:shd w:val="clear" w:color="auto" w:fill="D9D9D9" w:themeFill="background1" w:themeFillShade="D9"/>
          </w:tcPr>
          <w:p w14:paraId="1C1E2881" w14:textId="4D088EF4" w:rsidR="006D3FC2" w:rsidRPr="005D5C9F" w:rsidRDefault="006D3FC2" w:rsidP="00E316C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Domain 3: </w:t>
            </w:r>
            <w:r>
              <w:rPr>
                <w:rStyle w:val="s3"/>
              </w:rPr>
              <w:t>Developing a strengths-based approach to commissioning</w:t>
            </w:r>
          </w:p>
        </w:tc>
      </w:tr>
      <w:tr w:rsidR="006D3FC2" w:rsidRPr="005D5C9F" w14:paraId="5D911D6B" w14:textId="77777777" w:rsidTr="00E316C8">
        <w:trPr>
          <w:trHeight w:val="567"/>
        </w:trPr>
        <w:tc>
          <w:tcPr>
            <w:tcW w:w="2835" w:type="dxa"/>
          </w:tcPr>
          <w:p w14:paraId="659DF139" w14:textId="77777777" w:rsidR="006D3FC2" w:rsidRPr="00902E8A" w:rsidRDefault="006D3FC2" w:rsidP="00E316C8">
            <w:pPr>
              <w:rPr>
                <w:b/>
              </w:rPr>
            </w:pPr>
            <w:r w:rsidRPr="00902E8A">
              <w:rPr>
                <w:b/>
              </w:rPr>
              <w:t xml:space="preserve">Action </w:t>
            </w:r>
          </w:p>
        </w:tc>
        <w:tc>
          <w:tcPr>
            <w:tcW w:w="2835" w:type="dxa"/>
          </w:tcPr>
          <w:p w14:paraId="773C1535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Who is responsible </w:t>
            </w:r>
          </w:p>
        </w:tc>
        <w:tc>
          <w:tcPr>
            <w:tcW w:w="2835" w:type="dxa"/>
          </w:tcPr>
          <w:p w14:paraId="57069BF9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When will it be done </w:t>
            </w:r>
          </w:p>
        </w:tc>
        <w:tc>
          <w:tcPr>
            <w:tcW w:w="2835" w:type="dxa"/>
          </w:tcPr>
          <w:p w14:paraId="339A73E7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Resources </w:t>
            </w:r>
          </w:p>
        </w:tc>
        <w:tc>
          <w:tcPr>
            <w:tcW w:w="2835" w:type="dxa"/>
          </w:tcPr>
          <w:p w14:paraId="475D3398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Expected outcome </w:t>
            </w:r>
          </w:p>
        </w:tc>
      </w:tr>
      <w:tr w:rsidR="005A4527" w14:paraId="754274AA" w14:textId="77777777" w:rsidTr="006D3FC2">
        <w:trPr>
          <w:trHeight w:val="1020"/>
        </w:trPr>
        <w:tc>
          <w:tcPr>
            <w:tcW w:w="2835" w:type="dxa"/>
          </w:tcPr>
          <w:p w14:paraId="072AFCBF" w14:textId="77777777" w:rsidR="00765946" w:rsidRDefault="00765946" w:rsidP="00902E8A">
            <w:permStart w:id="71710633" w:edGrp="everyone"/>
          </w:p>
        </w:tc>
        <w:tc>
          <w:tcPr>
            <w:tcW w:w="2835" w:type="dxa"/>
          </w:tcPr>
          <w:p w14:paraId="172ED367" w14:textId="77777777" w:rsidR="00765946" w:rsidRDefault="00765946" w:rsidP="0065503D"/>
        </w:tc>
        <w:tc>
          <w:tcPr>
            <w:tcW w:w="2835" w:type="dxa"/>
          </w:tcPr>
          <w:p w14:paraId="7A70C9BE" w14:textId="77777777" w:rsidR="00765946" w:rsidRDefault="00765946" w:rsidP="0065503D"/>
        </w:tc>
        <w:tc>
          <w:tcPr>
            <w:tcW w:w="2835" w:type="dxa"/>
          </w:tcPr>
          <w:p w14:paraId="53F8681F" w14:textId="77777777" w:rsidR="00765946" w:rsidRDefault="00765946" w:rsidP="0065503D"/>
        </w:tc>
        <w:tc>
          <w:tcPr>
            <w:tcW w:w="2835" w:type="dxa"/>
          </w:tcPr>
          <w:p w14:paraId="7BBF4EE4" w14:textId="77777777" w:rsidR="00765946" w:rsidRDefault="00765946" w:rsidP="0065503D"/>
        </w:tc>
      </w:tr>
      <w:permEnd w:id="71710633"/>
      <w:tr w:rsidR="006D3FC2" w:rsidRPr="005D5C9F" w14:paraId="7A82572C" w14:textId="77777777" w:rsidTr="006D3FC2">
        <w:trPr>
          <w:trHeight w:val="454"/>
        </w:trPr>
        <w:tc>
          <w:tcPr>
            <w:tcW w:w="14175" w:type="dxa"/>
            <w:gridSpan w:val="5"/>
            <w:shd w:val="clear" w:color="auto" w:fill="D9D9D9" w:themeFill="background1" w:themeFillShade="D9"/>
          </w:tcPr>
          <w:p w14:paraId="23226B7D" w14:textId="46C63470" w:rsidR="006D3FC2" w:rsidRPr="005D5C9F" w:rsidRDefault="006D3FC2" w:rsidP="00E316C8">
            <w:pPr>
              <w:rPr>
                <w:b/>
              </w:rPr>
            </w:pPr>
            <w:r>
              <w:rPr>
                <w:b/>
              </w:rPr>
              <w:t xml:space="preserve">Domain 4: </w:t>
            </w:r>
            <w:r>
              <w:rPr>
                <w:rStyle w:val="s3"/>
              </w:rPr>
              <w:t>Working in partnership</w:t>
            </w:r>
          </w:p>
        </w:tc>
      </w:tr>
      <w:tr w:rsidR="006D3FC2" w:rsidRPr="005D5C9F" w14:paraId="0B64E540" w14:textId="77777777" w:rsidTr="00E316C8">
        <w:trPr>
          <w:trHeight w:val="567"/>
        </w:trPr>
        <w:tc>
          <w:tcPr>
            <w:tcW w:w="2835" w:type="dxa"/>
          </w:tcPr>
          <w:p w14:paraId="75573F19" w14:textId="77777777" w:rsidR="006D3FC2" w:rsidRPr="00902E8A" w:rsidRDefault="006D3FC2" w:rsidP="00E316C8">
            <w:pPr>
              <w:rPr>
                <w:b/>
              </w:rPr>
            </w:pPr>
            <w:r w:rsidRPr="00902E8A">
              <w:rPr>
                <w:b/>
              </w:rPr>
              <w:t xml:space="preserve">Action </w:t>
            </w:r>
          </w:p>
        </w:tc>
        <w:tc>
          <w:tcPr>
            <w:tcW w:w="2835" w:type="dxa"/>
          </w:tcPr>
          <w:p w14:paraId="2F1C95B3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Who is responsible </w:t>
            </w:r>
          </w:p>
        </w:tc>
        <w:tc>
          <w:tcPr>
            <w:tcW w:w="2835" w:type="dxa"/>
          </w:tcPr>
          <w:p w14:paraId="76A7B1FD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When will it be done </w:t>
            </w:r>
          </w:p>
        </w:tc>
        <w:tc>
          <w:tcPr>
            <w:tcW w:w="2835" w:type="dxa"/>
          </w:tcPr>
          <w:p w14:paraId="1A643F6F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Resources </w:t>
            </w:r>
          </w:p>
        </w:tc>
        <w:tc>
          <w:tcPr>
            <w:tcW w:w="2835" w:type="dxa"/>
          </w:tcPr>
          <w:p w14:paraId="12E23701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Expected outcome </w:t>
            </w:r>
          </w:p>
        </w:tc>
      </w:tr>
      <w:tr w:rsidR="005A4527" w14:paraId="2FD4A9B9" w14:textId="77777777" w:rsidTr="006D3FC2">
        <w:trPr>
          <w:trHeight w:val="1020"/>
        </w:trPr>
        <w:tc>
          <w:tcPr>
            <w:tcW w:w="2835" w:type="dxa"/>
          </w:tcPr>
          <w:p w14:paraId="27AB89F8" w14:textId="77777777" w:rsidR="00765946" w:rsidRDefault="00765946" w:rsidP="00902E8A">
            <w:permStart w:id="922892903" w:edGrp="everyone"/>
          </w:p>
        </w:tc>
        <w:tc>
          <w:tcPr>
            <w:tcW w:w="2835" w:type="dxa"/>
          </w:tcPr>
          <w:p w14:paraId="7AD8A7D0" w14:textId="77777777" w:rsidR="00765946" w:rsidRDefault="00765946" w:rsidP="0065503D"/>
        </w:tc>
        <w:tc>
          <w:tcPr>
            <w:tcW w:w="2835" w:type="dxa"/>
          </w:tcPr>
          <w:p w14:paraId="64AAC3A8" w14:textId="77777777" w:rsidR="00765946" w:rsidRDefault="00765946" w:rsidP="0065503D"/>
        </w:tc>
        <w:tc>
          <w:tcPr>
            <w:tcW w:w="2835" w:type="dxa"/>
          </w:tcPr>
          <w:p w14:paraId="0620EFDB" w14:textId="77777777" w:rsidR="00765946" w:rsidRDefault="00765946" w:rsidP="0065503D"/>
        </w:tc>
        <w:tc>
          <w:tcPr>
            <w:tcW w:w="2835" w:type="dxa"/>
          </w:tcPr>
          <w:p w14:paraId="389E66A5" w14:textId="77777777" w:rsidR="00765946" w:rsidRDefault="00765946" w:rsidP="0065503D"/>
        </w:tc>
      </w:tr>
      <w:permEnd w:id="922892903"/>
      <w:tr w:rsidR="006D3FC2" w:rsidRPr="005D5C9F" w14:paraId="0EC7FABE" w14:textId="77777777" w:rsidTr="006D3FC2">
        <w:trPr>
          <w:trHeight w:val="454"/>
        </w:trPr>
        <w:tc>
          <w:tcPr>
            <w:tcW w:w="14175" w:type="dxa"/>
            <w:gridSpan w:val="5"/>
            <w:shd w:val="clear" w:color="auto" w:fill="D9D9D9" w:themeFill="background1" w:themeFillShade="D9"/>
          </w:tcPr>
          <w:p w14:paraId="38BB9175" w14:textId="59DECF68" w:rsidR="006D3FC2" w:rsidRPr="005D5C9F" w:rsidRDefault="006D3FC2" w:rsidP="00E316C8">
            <w:pPr>
              <w:rPr>
                <w:b/>
              </w:rPr>
            </w:pPr>
            <w:r>
              <w:rPr>
                <w:b/>
              </w:rPr>
              <w:t xml:space="preserve">Domain 5: </w:t>
            </w:r>
            <w:r>
              <w:rPr>
                <w:rStyle w:val="s2"/>
              </w:rPr>
              <w:t>Effective and enabling systems, processes and information</w:t>
            </w:r>
          </w:p>
        </w:tc>
      </w:tr>
      <w:tr w:rsidR="006D3FC2" w:rsidRPr="005D5C9F" w14:paraId="0B419D5E" w14:textId="77777777" w:rsidTr="00E316C8">
        <w:trPr>
          <w:trHeight w:val="567"/>
        </w:trPr>
        <w:tc>
          <w:tcPr>
            <w:tcW w:w="2835" w:type="dxa"/>
          </w:tcPr>
          <w:p w14:paraId="28EAF835" w14:textId="77777777" w:rsidR="006D3FC2" w:rsidRPr="00902E8A" w:rsidRDefault="006D3FC2" w:rsidP="00E316C8">
            <w:pPr>
              <w:rPr>
                <w:b/>
              </w:rPr>
            </w:pPr>
            <w:r w:rsidRPr="00902E8A">
              <w:rPr>
                <w:b/>
              </w:rPr>
              <w:t xml:space="preserve">Action </w:t>
            </w:r>
          </w:p>
        </w:tc>
        <w:tc>
          <w:tcPr>
            <w:tcW w:w="2835" w:type="dxa"/>
          </w:tcPr>
          <w:p w14:paraId="5940D109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Who is responsible </w:t>
            </w:r>
          </w:p>
        </w:tc>
        <w:tc>
          <w:tcPr>
            <w:tcW w:w="2835" w:type="dxa"/>
          </w:tcPr>
          <w:p w14:paraId="26A0208F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When will it be done </w:t>
            </w:r>
          </w:p>
        </w:tc>
        <w:tc>
          <w:tcPr>
            <w:tcW w:w="2835" w:type="dxa"/>
          </w:tcPr>
          <w:p w14:paraId="680DE311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Resources </w:t>
            </w:r>
          </w:p>
        </w:tc>
        <w:tc>
          <w:tcPr>
            <w:tcW w:w="2835" w:type="dxa"/>
          </w:tcPr>
          <w:p w14:paraId="77CCEA33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Expected outcome </w:t>
            </w:r>
          </w:p>
        </w:tc>
      </w:tr>
      <w:tr w:rsidR="005A4527" w14:paraId="7E8BC504" w14:textId="77777777" w:rsidTr="006D3FC2">
        <w:trPr>
          <w:trHeight w:val="1020"/>
        </w:trPr>
        <w:tc>
          <w:tcPr>
            <w:tcW w:w="2835" w:type="dxa"/>
          </w:tcPr>
          <w:p w14:paraId="0C7FF99F" w14:textId="77777777" w:rsidR="00765946" w:rsidRDefault="00765946" w:rsidP="00902E8A">
            <w:permStart w:id="627443602" w:edGrp="everyone"/>
          </w:p>
        </w:tc>
        <w:tc>
          <w:tcPr>
            <w:tcW w:w="2835" w:type="dxa"/>
          </w:tcPr>
          <w:p w14:paraId="24981351" w14:textId="77777777" w:rsidR="00765946" w:rsidRDefault="00765946" w:rsidP="0065503D"/>
        </w:tc>
        <w:tc>
          <w:tcPr>
            <w:tcW w:w="2835" w:type="dxa"/>
          </w:tcPr>
          <w:p w14:paraId="7929D9FF" w14:textId="77777777" w:rsidR="00765946" w:rsidRDefault="00765946" w:rsidP="0065503D"/>
        </w:tc>
        <w:tc>
          <w:tcPr>
            <w:tcW w:w="2835" w:type="dxa"/>
          </w:tcPr>
          <w:p w14:paraId="559D0817" w14:textId="77777777" w:rsidR="00765946" w:rsidRDefault="00765946" w:rsidP="0065503D"/>
        </w:tc>
        <w:tc>
          <w:tcPr>
            <w:tcW w:w="2835" w:type="dxa"/>
          </w:tcPr>
          <w:p w14:paraId="044C4F53" w14:textId="77777777" w:rsidR="00765946" w:rsidRDefault="00765946" w:rsidP="0065503D"/>
        </w:tc>
      </w:tr>
      <w:permEnd w:id="627443602"/>
      <w:tr w:rsidR="006D3FC2" w:rsidRPr="005D5C9F" w14:paraId="58A1901B" w14:textId="77777777" w:rsidTr="006D3FC2">
        <w:trPr>
          <w:trHeight w:val="454"/>
        </w:trPr>
        <w:tc>
          <w:tcPr>
            <w:tcW w:w="14175" w:type="dxa"/>
            <w:gridSpan w:val="5"/>
            <w:shd w:val="clear" w:color="auto" w:fill="D9D9D9" w:themeFill="background1" w:themeFillShade="D9"/>
          </w:tcPr>
          <w:p w14:paraId="6F3ED5EB" w14:textId="2F5E7B81" w:rsidR="006D3FC2" w:rsidRPr="005D5C9F" w:rsidRDefault="006D3FC2" w:rsidP="00E316C8">
            <w:pPr>
              <w:rPr>
                <w:b/>
              </w:rPr>
            </w:pPr>
            <w:r>
              <w:rPr>
                <w:b/>
              </w:rPr>
              <w:t xml:space="preserve">Domain 6: </w:t>
            </w:r>
            <w:r w:rsidRPr="009F32E7">
              <w:rPr>
                <w:rStyle w:val="s3"/>
              </w:rPr>
              <w:t xml:space="preserve">Delivering </w:t>
            </w:r>
            <w:r w:rsidR="00484A69">
              <w:rPr>
                <w:rStyle w:val="s3"/>
              </w:rPr>
              <w:t>to a high standard and quality</w:t>
            </w:r>
          </w:p>
        </w:tc>
      </w:tr>
      <w:tr w:rsidR="006D3FC2" w:rsidRPr="005D5C9F" w14:paraId="449512F6" w14:textId="77777777" w:rsidTr="00E316C8">
        <w:trPr>
          <w:trHeight w:val="567"/>
        </w:trPr>
        <w:tc>
          <w:tcPr>
            <w:tcW w:w="2835" w:type="dxa"/>
          </w:tcPr>
          <w:p w14:paraId="49223FD6" w14:textId="77777777" w:rsidR="006D3FC2" w:rsidRPr="00902E8A" w:rsidRDefault="006D3FC2" w:rsidP="00E316C8">
            <w:pPr>
              <w:rPr>
                <w:b/>
              </w:rPr>
            </w:pPr>
            <w:r w:rsidRPr="00902E8A">
              <w:rPr>
                <w:b/>
              </w:rPr>
              <w:t xml:space="preserve">Action </w:t>
            </w:r>
          </w:p>
        </w:tc>
        <w:tc>
          <w:tcPr>
            <w:tcW w:w="2835" w:type="dxa"/>
          </w:tcPr>
          <w:p w14:paraId="41F7E163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Who is responsible </w:t>
            </w:r>
          </w:p>
        </w:tc>
        <w:tc>
          <w:tcPr>
            <w:tcW w:w="2835" w:type="dxa"/>
          </w:tcPr>
          <w:p w14:paraId="5D8E7B57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When will it be done </w:t>
            </w:r>
          </w:p>
        </w:tc>
        <w:tc>
          <w:tcPr>
            <w:tcW w:w="2835" w:type="dxa"/>
          </w:tcPr>
          <w:p w14:paraId="3E1E936B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Resources </w:t>
            </w:r>
          </w:p>
        </w:tc>
        <w:tc>
          <w:tcPr>
            <w:tcW w:w="2835" w:type="dxa"/>
          </w:tcPr>
          <w:p w14:paraId="360A4F68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Expected outcome </w:t>
            </w:r>
          </w:p>
        </w:tc>
      </w:tr>
      <w:tr w:rsidR="0065503D" w14:paraId="5AA6F4B1" w14:textId="77777777" w:rsidTr="006D3FC2">
        <w:trPr>
          <w:trHeight w:val="1020"/>
        </w:trPr>
        <w:tc>
          <w:tcPr>
            <w:tcW w:w="2835" w:type="dxa"/>
          </w:tcPr>
          <w:p w14:paraId="53122E8D" w14:textId="77777777" w:rsidR="0065503D" w:rsidRDefault="0065503D" w:rsidP="00902E8A">
            <w:permStart w:id="1873835465" w:edGrp="everyone"/>
          </w:p>
        </w:tc>
        <w:tc>
          <w:tcPr>
            <w:tcW w:w="2835" w:type="dxa"/>
          </w:tcPr>
          <w:p w14:paraId="7B90BA0D" w14:textId="77777777" w:rsidR="0065503D" w:rsidRDefault="0065503D" w:rsidP="0065503D"/>
        </w:tc>
        <w:tc>
          <w:tcPr>
            <w:tcW w:w="2835" w:type="dxa"/>
          </w:tcPr>
          <w:p w14:paraId="7A3E74F6" w14:textId="77777777" w:rsidR="0065503D" w:rsidRDefault="0065503D" w:rsidP="0065503D"/>
        </w:tc>
        <w:tc>
          <w:tcPr>
            <w:tcW w:w="2835" w:type="dxa"/>
          </w:tcPr>
          <w:p w14:paraId="491A0577" w14:textId="77777777" w:rsidR="0065503D" w:rsidRDefault="0065503D" w:rsidP="0065503D"/>
        </w:tc>
        <w:tc>
          <w:tcPr>
            <w:tcW w:w="2835" w:type="dxa"/>
          </w:tcPr>
          <w:p w14:paraId="06508911" w14:textId="77777777" w:rsidR="0065503D" w:rsidRDefault="0065503D" w:rsidP="0065503D"/>
        </w:tc>
      </w:tr>
      <w:permEnd w:id="1873835465"/>
      <w:tr w:rsidR="006D3FC2" w:rsidRPr="005D5C9F" w14:paraId="31A0AB91" w14:textId="77777777" w:rsidTr="006D3FC2">
        <w:trPr>
          <w:trHeight w:val="454"/>
        </w:trPr>
        <w:tc>
          <w:tcPr>
            <w:tcW w:w="14175" w:type="dxa"/>
            <w:gridSpan w:val="5"/>
            <w:shd w:val="clear" w:color="auto" w:fill="D9D9D9" w:themeFill="background1" w:themeFillShade="D9"/>
          </w:tcPr>
          <w:p w14:paraId="26053A77" w14:textId="64253927" w:rsidR="006D3FC2" w:rsidRPr="005D5C9F" w:rsidRDefault="006D3FC2" w:rsidP="00E316C8">
            <w:pPr>
              <w:rPr>
                <w:b/>
              </w:rPr>
            </w:pPr>
            <w:r>
              <w:rPr>
                <w:b/>
              </w:rPr>
              <w:t xml:space="preserve">Domain 7: </w:t>
            </w:r>
            <w:r w:rsidRPr="009F32E7">
              <w:rPr>
                <w:rStyle w:val="s3"/>
              </w:rPr>
              <w:t>Co-producing</w:t>
            </w:r>
            <w:r w:rsidRPr="009F32E7">
              <w:rPr>
                <w:rStyle w:val="s2"/>
              </w:rPr>
              <w:t xml:space="preserve"> with people who </w:t>
            </w:r>
            <w:r w:rsidR="00484A69">
              <w:rPr>
                <w:rStyle w:val="s2"/>
              </w:rPr>
              <w:t>draw on</w:t>
            </w:r>
            <w:r w:rsidRPr="009F32E7">
              <w:rPr>
                <w:rStyle w:val="s2"/>
              </w:rPr>
              <w:t xml:space="preserve"> services and carers</w:t>
            </w:r>
          </w:p>
        </w:tc>
      </w:tr>
      <w:tr w:rsidR="006D3FC2" w:rsidRPr="005D5C9F" w14:paraId="5213B714" w14:textId="77777777" w:rsidTr="00E316C8">
        <w:trPr>
          <w:trHeight w:val="567"/>
        </w:trPr>
        <w:tc>
          <w:tcPr>
            <w:tcW w:w="2835" w:type="dxa"/>
          </w:tcPr>
          <w:p w14:paraId="7BE2A653" w14:textId="77777777" w:rsidR="006D3FC2" w:rsidRPr="00902E8A" w:rsidRDefault="006D3FC2" w:rsidP="00E316C8">
            <w:pPr>
              <w:rPr>
                <w:b/>
              </w:rPr>
            </w:pPr>
            <w:r w:rsidRPr="00902E8A">
              <w:rPr>
                <w:b/>
              </w:rPr>
              <w:t xml:space="preserve">Action </w:t>
            </w:r>
          </w:p>
        </w:tc>
        <w:tc>
          <w:tcPr>
            <w:tcW w:w="2835" w:type="dxa"/>
          </w:tcPr>
          <w:p w14:paraId="4113B763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Who is responsible </w:t>
            </w:r>
          </w:p>
        </w:tc>
        <w:tc>
          <w:tcPr>
            <w:tcW w:w="2835" w:type="dxa"/>
          </w:tcPr>
          <w:p w14:paraId="2C6F26E9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When will it be done </w:t>
            </w:r>
          </w:p>
        </w:tc>
        <w:tc>
          <w:tcPr>
            <w:tcW w:w="2835" w:type="dxa"/>
          </w:tcPr>
          <w:p w14:paraId="3F34793C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Resources </w:t>
            </w:r>
          </w:p>
        </w:tc>
        <w:tc>
          <w:tcPr>
            <w:tcW w:w="2835" w:type="dxa"/>
          </w:tcPr>
          <w:p w14:paraId="5B1BBC4D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Expected outcome </w:t>
            </w:r>
          </w:p>
        </w:tc>
      </w:tr>
      <w:tr w:rsidR="0065503D" w14:paraId="506962A8" w14:textId="77777777" w:rsidTr="006D3FC2">
        <w:trPr>
          <w:trHeight w:val="1020"/>
        </w:trPr>
        <w:tc>
          <w:tcPr>
            <w:tcW w:w="2835" w:type="dxa"/>
          </w:tcPr>
          <w:p w14:paraId="520607E3" w14:textId="77777777" w:rsidR="0065503D" w:rsidRDefault="0065503D" w:rsidP="00902E8A">
            <w:permStart w:id="1782863269" w:edGrp="everyone"/>
          </w:p>
        </w:tc>
        <w:tc>
          <w:tcPr>
            <w:tcW w:w="2835" w:type="dxa"/>
          </w:tcPr>
          <w:p w14:paraId="4C696449" w14:textId="77777777" w:rsidR="0065503D" w:rsidRDefault="0065503D" w:rsidP="0065503D"/>
        </w:tc>
        <w:tc>
          <w:tcPr>
            <w:tcW w:w="2835" w:type="dxa"/>
          </w:tcPr>
          <w:p w14:paraId="02390FAD" w14:textId="77777777" w:rsidR="0065503D" w:rsidRDefault="0065503D" w:rsidP="0065503D"/>
        </w:tc>
        <w:tc>
          <w:tcPr>
            <w:tcW w:w="2835" w:type="dxa"/>
          </w:tcPr>
          <w:p w14:paraId="621B1A71" w14:textId="77777777" w:rsidR="0065503D" w:rsidRDefault="0065503D" w:rsidP="0065503D"/>
        </w:tc>
        <w:tc>
          <w:tcPr>
            <w:tcW w:w="2835" w:type="dxa"/>
          </w:tcPr>
          <w:p w14:paraId="44D23C8A" w14:textId="77777777" w:rsidR="0065503D" w:rsidRDefault="0065503D" w:rsidP="0065503D"/>
        </w:tc>
      </w:tr>
      <w:permEnd w:id="1782863269"/>
      <w:tr w:rsidR="006D3FC2" w:rsidRPr="005D5C9F" w14:paraId="54F44694" w14:textId="77777777" w:rsidTr="006D3FC2">
        <w:trPr>
          <w:trHeight w:val="454"/>
        </w:trPr>
        <w:tc>
          <w:tcPr>
            <w:tcW w:w="14175" w:type="dxa"/>
            <w:gridSpan w:val="5"/>
            <w:shd w:val="clear" w:color="auto" w:fill="D9D9D9" w:themeFill="background1" w:themeFillShade="D9"/>
          </w:tcPr>
          <w:p w14:paraId="596363B0" w14:textId="298CA3E7" w:rsidR="006D3FC2" w:rsidRPr="005D5C9F" w:rsidRDefault="006D3FC2" w:rsidP="00E316C8">
            <w:pPr>
              <w:rPr>
                <w:b/>
              </w:rPr>
            </w:pPr>
            <w:r>
              <w:rPr>
                <w:b/>
              </w:rPr>
              <w:t xml:space="preserve">Domain 8: </w:t>
            </w:r>
            <w:r w:rsidRPr="009F32E7">
              <w:rPr>
                <w:rStyle w:val="s3"/>
              </w:rPr>
              <w:t>Developing the skills and capabilities of the workforce</w:t>
            </w:r>
          </w:p>
        </w:tc>
      </w:tr>
      <w:tr w:rsidR="006D3FC2" w:rsidRPr="005D5C9F" w14:paraId="218D5285" w14:textId="77777777" w:rsidTr="00E316C8">
        <w:trPr>
          <w:trHeight w:val="567"/>
        </w:trPr>
        <w:tc>
          <w:tcPr>
            <w:tcW w:w="2835" w:type="dxa"/>
          </w:tcPr>
          <w:p w14:paraId="3A448E55" w14:textId="77777777" w:rsidR="006D3FC2" w:rsidRPr="00902E8A" w:rsidRDefault="006D3FC2" w:rsidP="00E316C8">
            <w:pPr>
              <w:rPr>
                <w:b/>
              </w:rPr>
            </w:pPr>
            <w:r w:rsidRPr="00902E8A">
              <w:rPr>
                <w:b/>
              </w:rPr>
              <w:t xml:space="preserve">Action </w:t>
            </w:r>
          </w:p>
        </w:tc>
        <w:tc>
          <w:tcPr>
            <w:tcW w:w="2835" w:type="dxa"/>
          </w:tcPr>
          <w:p w14:paraId="7315224D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Who is responsible </w:t>
            </w:r>
          </w:p>
        </w:tc>
        <w:tc>
          <w:tcPr>
            <w:tcW w:w="2835" w:type="dxa"/>
          </w:tcPr>
          <w:p w14:paraId="0CD1D27F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When will it be done </w:t>
            </w:r>
          </w:p>
        </w:tc>
        <w:tc>
          <w:tcPr>
            <w:tcW w:w="2835" w:type="dxa"/>
          </w:tcPr>
          <w:p w14:paraId="6885029D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Resources </w:t>
            </w:r>
          </w:p>
        </w:tc>
        <w:tc>
          <w:tcPr>
            <w:tcW w:w="2835" w:type="dxa"/>
          </w:tcPr>
          <w:p w14:paraId="51C22EE1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Expected outcome </w:t>
            </w:r>
          </w:p>
        </w:tc>
      </w:tr>
      <w:tr w:rsidR="006D3FC2" w:rsidRPr="005D5C9F" w14:paraId="31E677F1" w14:textId="77777777" w:rsidTr="006D3FC2">
        <w:trPr>
          <w:trHeight w:val="1020"/>
        </w:trPr>
        <w:tc>
          <w:tcPr>
            <w:tcW w:w="2835" w:type="dxa"/>
          </w:tcPr>
          <w:p w14:paraId="6732DE88" w14:textId="77777777" w:rsidR="006D3FC2" w:rsidRPr="00902E8A" w:rsidRDefault="006D3FC2" w:rsidP="00E316C8">
            <w:pPr>
              <w:rPr>
                <w:b/>
              </w:rPr>
            </w:pPr>
            <w:permStart w:id="1431136368" w:edGrp="everyone"/>
          </w:p>
        </w:tc>
        <w:tc>
          <w:tcPr>
            <w:tcW w:w="2835" w:type="dxa"/>
          </w:tcPr>
          <w:p w14:paraId="258FE3A5" w14:textId="77777777" w:rsidR="006D3FC2" w:rsidRPr="005D5C9F" w:rsidRDefault="006D3FC2" w:rsidP="00E316C8">
            <w:pPr>
              <w:rPr>
                <w:b/>
              </w:rPr>
            </w:pPr>
          </w:p>
        </w:tc>
        <w:tc>
          <w:tcPr>
            <w:tcW w:w="2835" w:type="dxa"/>
          </w:tcPr>
          <w:p w14:paraId="1C1CFB6C" w14:textId="77777777" w:rsidR="006D3FC2" w:rsidRPr="005D5C9F" w:rsidRDefault="006D3FC2" w:rsidP="00E316C8">
            <w:pPr>
              <w:rPr>
                <w:b/>
              </w:rPr>
            </w:pPr>
          </w:p>
        </w:tc>
        <w:tc>
          <w:tcPr>
            <w:tcW w:w="2835" w:type="dxa"/>
          </w:tcPr>
          <w:p w14:paraId="1EE626D8" w14:textId="77777777" w:rsidR="006D3FC2" w:rsidRPr="005D5C9F" w:rsidRDefault="006D3FC2" w:rsidP="00E316C8">
            <w:pPr>
              <w:rPr>
                <w:b/>
              </w:rPr>
            </w:pPr>
          </w:p>
        </w:tc>
        <w:tc>
          <w:tcPr>
            <w:tcW w:w="2835" w:type="dxa"/>
          </w:tcPr>
          <w:p w14:paraId="7E6CE051" w14:textId="77777777" w:rsidR="006D3FC2" w:rsidRPr="005D5C9F" w:rsidRDefault="006D3FC2" w:rsidP="00E316C8">
            <w:pPr>
              <w:rPr>
                <w:b/>
              </w:rPr>
            </w:pPr>
          </w:p>
        </w:tc>
      </w:tr>
      <w:permEnd w:id="1431136368"/>
      <w:tr w:rsidR="006D3FC2" w:rsidRPr="005D5C9F" w14:paraId="67FAD4CE" w14:textId="77777777" w:rsidTr="006D3FC2">
        <w:trPr>
          <w:trHeight w:val="454"/>
        </w:trPr>
        <w:tc>
          <w:tcPr>
            <w:tcW w:w="14175" w:type="dxa"/>
            <w:gridSpan w:val="5"/>
            <w:shd w:val="clear" w:color="auto" w:fill="D9D9D9" w:themeFill="background1" w:themeFillShade="D9"/>
          </w:tcPr>
          <w:p w14:paraId="4C90BEF7" w14:textId="75B8F2CC" w:rsidR="006D3FC2" w:rsidRPr="005D5C9F" w:rsidRDefault="006D3FC2" w:rsidP="00E316C8">
            <w:pPr>
              <w:rPr>
                <w:b/>
              </w:rPr>
            </w:pPr>
            <w:r>
              <w:rPr>
                <w:b/>
              </w:rPr>
              <w:t xml:space="preserve">Domain 9: </w:t>
            </w:r>
            <w:r w:rsidRPr="009F32E7">
              <w:rPr>
                <w:rStyle w:val="s2"/>
              </w:rPr>
              <w:t>Understanding and measuring impact</w:t>
            </w:r>
          </w:p>
        </w:tc>
      </w:tr>
      <w:tr w:rsidR="006D3FC2" w:rsidRPr="005D5C9F" w14:paraId="76626CF7" w14:textId="77777777" w:rsidTr="00E316C8">
        <w:trPr>
          <w:trHeight w:val="567"/>
        </w:trPr>
        <w:tc>
          <w:tcPr>
            <w:tcW w:w="2835" w:type="dxa"/>
          </w:tcPr>
          <w:p w14:paraId="1CC2E331" w14:textId="77777777" w:rsidR="006D3FC2" w:rsidRPr="00902E8A" w:rsidRDefault="006D3FC2" w:rsidP="00E316C8">
            <w:pPr>
              <w:rPr>
                <w:b/>
              </w:rPr>
            </w:pPr>
            <w:r w:rsidRPr="00902E8A">
              <w:rPr>
                <w:b/>
              </w:rPr>
              <w:t xml:space="preserve">Action </w:t>
            </w:r>
          </w:p>
        </w:tc>
        <w:tc>
          <w:tcPr>
            <w:tcW w:w="2835" w:type="dxa"/>
          </w:tcPr>
          <w:p w14:paraId="7B92880B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Who is responsible </w:t>
            </w:r>
          </w:p>
        </w:tc>
        <w:tc>
          <w:tcPr>
            <w:tcW w:w="2835" w:type="dxa"/>
          </w:tcPr>
          <w:p w14:paraId="3F7A0582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When will it be done </w:t>
            </w:r>
          </w:p>
        </w:tc>
        <w:tc>
          <w:tcPr>
            <w:tcW w:w="2835" w:type="dxa"/>
          </w:tcPr>
          <w:p w14:paraId="47321B47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Resources </w:t>
            </w:r>
          </w:p>
        </w:tc>
        <w:tc>
          <w:tcPr>
            <w:tcW w:w="2835" w:type="dxa"/>
          </w:tcPr>
          <w:p w14:paraId="684D3E78" w14:textId="77777777" w:rsidR="006D3FC2" w:rsidRPr="005D5C9F" w:rsidRDefault="006D3FC2" w:rsidP="00E316C8">
            <w:pPr>
              <w:rPr>
                <w:b/>
              </w:rPr>
            </w:pPr>
            <w:r w:rsidRPr="005D5C9F">
              <w:rPr>
                <w:b/>
              </w:rPr>
              <w:t xml:space="preserve">Expected outcome </w:t>
            </w:r>
          </w:p>
        </w:tc>
      </w:tr>
      <w:tr w:rsidR="006D3FC2" w14:paraId="1B5ACA3B" w14:textId="77777777" w:rsidTr="006D3FC2">
        <w:trPr>
          <w:trHeight w:val="1020"/>
        </w:trPr>
        <w:tc>
          <w:tcPr>
            <w:tcW w:w="2835" w:type="dxa"/>
          </w:tcPr>
          <w:p w14:paraId="38FB24BC" w14:textId="77777777" w:rsidR="006D3FC2" w:rsidRDefault="006D3FC2" w:rsidP="00E316C8">
            <w:permStart w:id="1186354650" w:edGrp="everyone"/>
          </w:p>
        </w:tc>
        <w:tc>
          <w:tcPr>
            <w:tcW w:w="2835" w:type="dxa"/>
          </w:tcPr>
          <w:p w14:paraId="15BD1472" w14:textId="77777777" w:rsidR="006D3FC2" w:rsidRDefault="006D3FC2" w:rsidP="00E316C8"/>
        </w:tc>
        <w:tc>
          <w:tcPr>
            <w:tcW w:w="2835" w:type="dxa"/>
          </w:tcPr>
          <w:p w14:paraId="11C60C38" w14:textId="77777777" w:rsidR="006D3FC2" w:rsidRDefault="006D3FC2" w:rsidP="00E316C8"/>
        </w:tc>
        <w:tc>
          <w:tcPr>
            <w:tcW w:w="2835" w:type="dxa"/>
          </w:tcPr>
          <w:p w14:paraId="75CF79A9" w14:textId="77777777" w:rsidR="006D3FC2" w:rsidRDefault="006D3FC2" w:rsidP="00E316C8"/>
        </w:tc>
        <w:tc>
          <w:tcPr>
            <w:tcW w:w="2835" w:type="dxa"/>
          </w:tcPr>
          <w:p w14:paraId="337B46E0" w14:textId="77777777" w:rsidR="006D3FC2" w:rsidRDefault="006D3FC2" w:rsidP="00E316C8"/>
        </w:tc>
      </w:tr>
    </w:tbl>
    <w:permEnd w:id="1186354650"/>
    <w:p w14:paraId="72387A97" w14:textId="01770B01" w:rsidR="00443B13" w:rsidRDefault="00443B13" w:rsidP="00BC7F8A">
      <w:pPr>
        <w:pStyle w:val="Heading2"/>
        <w:spacing w:before="120" w:after="120"/>
      </w:pPr>
      <w:r>
        <w:t>Strengths-based approaches to social care</w:t>
      </w:r>
      <w:r w:rsidR="00BB67FC">
        <w:t>: How SCIE can help</w:t>
      </w:r>
    </w:p>
    <w:p w14:paraId="062BBB95" w14:textId="0DCE8A0C" w:rsidR="00CE4D45" w:rsidRDefault="00443B13" w:rsidP="00BC7F8A">
      <w:pPr>
        <w:spacing w:after="0"/>
        <w:rPr>
          <w:lang w:val="en-GB" w:eastAsia="en-GB"/>
        </w:rPr>
      </w:pPr>
      <w:r>
        <w:t xml:space="preserve">SCIE has produced several resources to develop understanding of </w:t>
      </w:r>
      <w:hyperlink r:id="rId11" w:history="1">
        <w:r w:rsidRPr="00443B13">
          <w:rPr>
            <w:rStyle w:val="Hyperlink"/>
          </w:rPr>
          <w:t>Strengths-based approaches to social care</w:t>
        </w:r>
      </w:hyperlink>
      <w:r>
        <w:t>. This includes</w:t>
      </w:r>
      <w:r w:rsidR="0065503D" w:rsidRPr="00443B13">
        <w:t xml:space="preserve"> </w:t>
      </w:r>
      <w:hyperlink r:id="rId12" w:history="1">
        <w:r w:rsidR="0065503D" w:rsidRPr="00443B13">
          <w:rPr>
            <w:rStyle w:val="Hyperlink"/>
          </w:rPr>
          <w:t>Strengths-based practice: Multi–session learning programme</w:t>
        </w:r>
      </w:hyperlink>
      <w:r>
        <w:rPr>
          <w:lang w:val="en-GB" w:eastAsia="en-GB"/>
        </w:rPr>
        <w:t xml:space="preserve">. </w:t>
      </w:r>
      <w:r w:rsidR="0065503D">
        <w:t xml:space="preserve">This in-depth learning programme has been designed to guide team managers and leaders to develop their confidence and capabilities in modelling good strengths-based practice within their local context. </w:t>
      </w:r>
      <w:r w:rsidR="00BB67FC">
        <w:t>W</w:t>
      </w:r>
      <w:r w:rsidR="005718EA">
        <w:t xml:space="preserve">e can </w:t>
      </w:r>
      <w:r w:rsidR="005718EA" w:rsidRPr="00BB67FC">
        <w:t xml:space="preserve">develop your </w:t>
      </w:r>
      <w:hyperlink r:id="rId13" w:history="1">
        <w:r w:rsidR="00BB67FC">
          <w:rPr>
            <w:rStyle w:val="Hyperlink"/>
          </w:rPr>
          <w:t>s</w:t>
        </w:r>
        <w:r w:rsidR="005718EA" w:rsidRPr="00BB67FC">
          <w:rPr>
            <w:rStyle w:val="Hyperlink"/>
          </w:rPr>
          <w:t>trengths-based, social care practice</w:t>
        </w:r>
      </w:hyperlink>
      <w:r w:rsidR="0065503D">
        <w:t>.</w:t>
      </w:r>
      <w:permStart w:id="1979197762" w:edGrp="everyone"/>
      <w:permEnd w:id="1979197762"/>
    </w:p>
    <w:p w14:paraId="56C7ED2A" w14:textId="369210A2" w:rsidR="005165B4" w:rsidRPr="005165B4" w:rsidRDefault="00BC7F8A" w:rsidP="005165B4">
      <w:pPr>
        <w:rPr>
          <w:lang w:val="en-GB" w:bidi="en-US"/>
        </w:rPr>
      </w:pPr>
      <w:r>
        <w:rPr>
          <w:noProof/>
          <w:lang w:val="en-GB" w:bidi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C94E827" wp14:editId="179AD6B8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8981440" cy="704850"/>
                <wp:effectExtent l="0" t="0" r="0" b="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81440" cy="704850"/>
                          <a:chOff x="0" y="0"/>
                          <a:chExt cx="8981440" cy="70485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3848099" cy="483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63FA9D" w14:textId="77777777" w:rsidR="00BC7F8A" w:rsidRPr="005D78BA" w:rsidRDefault="00BC7F8A" w:rsidP="00BC7F8A">
                              <w:pPr>
                                <w:spacing w:before="39" w:after="0" w:line="252" w:lineRule="auto"/>
                                <w:ind w:left="117" w:right="90"/>
                              </w:pPr>
                              <w:r w:rsidRPr="005D78BA">
                                <w:rPr>
                                  <w:color w:val="231F20"/>
                                </w:rPr>
                                <w:t xml:space="preserve">Social Care Institute for Excellence </w:t>
                              </w:r>
                              <w:r>
                                <w:rPr>
                                  <w:color w:val="231F20"/>
                                </w:rPr>
                                <w:br/>
                              </w:r>
                              <w:r w:rsidRPr="005D78BA">
                                <w:rPr>
                                  <w:color w:val="231F20"/>
                                </w:rPr>
                                <w:t>54 Baker Street, London W1U 7EX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6550" y="0"/>
                            <a:ext cx="229489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94E827" id="Group 11" o:spid="_x0000_s1027" style="position:absolute;margin-left:0;margin-top:26.25pt;width:707.2pt;height:55.5pt;z-index:251664384" coordsize="89814,704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">
                <v:shape id="Text Box 2" o:spid="_x0000_s1028" type="#_x0000_t202" style="position:absolute;top:2095;width:38480;height:4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063FA9D" w14:textId="77777777" w:rsidR="00BC7F8A" w:rsidRPr="005D78BA" w:rsidRDefault="00BC7F8A" w:rsidP="00BC7F8A">
                        <w:pPr>
                          <w:spacing w:before="39" w:after="0" w:line="252" w:lineRule="auto"/>
                          <w:ind w:left="117" w:right="90"/>
                        </w:pPr>
                        <w:r w:rsidRPr="005D78BA">
                          <w:rPr>
                            <w:color w:val="231F20"/>
                          </w:rPr>
                          <w:t xml:space="preserve">Social Care Institute for Excellence </w:t>
                        </w:r>
                        <w:r>
                          <w:rPr>
                            <w:color w:val="231F20"/>
                          </w:rPr>
                          <w:br/>
                        </w:r>
                        <w:r w:rsidRPr="005D78BA">
                          <w:rPr>
                            <w:color w:val="231F20"/>
                          </w:rPr>
                          <w:t>54 Baker Street, London W1U 7EX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66865;width:2294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">
                  <v:imagedata r:id="rId15" o:title=""/>
                </v:shape>
                <w10:wrap type="square"/>
              </v:group>
            </w:pict>
          </mc:Fallback>
        </mc:AlternateContent>
      </w:r>
    </w:p>
    <w:sectPr w:rsidR="005165B4" w:rsidRPr="005165B4" w:rsidSect="00184CAA">
      <w:pgSz w:w="16840" w:h="11907" w:orient="landscape" w:code="9"/>
      <w:pgMar w:top="1701" w:right="2268" w:bottom="851" w:left="1418" w:header="284" w:footer="284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52C62" w14:textId="77777777" w:rsidR="00720ABE" w:rsidRDefault="00720ABE" w:rsidP="003C182E">
      <w:r>
        <w:separator/>
      </w:r>
    </w:p>
  </w:endnote>
  <w:endnote w:type="continuationSeparator" w:id="0">
    <w:p w14:paraId="58F2FBFF" w14:textId="77777777" w:rsidR="00720ABE" w:rsidRDefault="00720ABE" w:rsidP="003C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Arial Unicode MS"/>
    <w:panose1 w:val="00000000000000000000"/>
    <w:charset w:val="80"/>
    <w:family w:val="modern"/>
    <w:notTrueType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E96FA" w14:textId="77777777" w:rsidR="00720ABE" w:rsidRDefault="00720ABE" w:rsidP="003C182E">
      <w:r>
        <w:separator/>
      </w:r>
    </w:p>
  </w:footnote>
  <w:footnote w:type="continuationSeparator" w:id="0">
    <w:p w14:paraId="10E6B8A1" w14:textId="77777777" w:rsidR="00720ABE" w:rsidRDefault="00720ABE" w:rsidP="003C1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16AE4"/>
    <w:multiLevelType w:val="hybridMultilevel"/>
    <w:tmpl w:val="16CAC72A"/>
    <w:lvl w:ilvl="0" w:tplc="20829640">
      <w:start w:val="1"/>
      <w:numFmt w:val="bullet"/>
      <w:pStyle w:val="SCIEbullet"/>
      <w:lvlText w:val=""/>
      <w:lvlJc w:val="left"/>
      <w:pPr>
        <w:ind w:left="928" w:hanging="360"/>
      </w:pPr>
      <w:rPr>
        <w:rFonts w:ascii="Symbol" w:hAnsi="Symbol" w:hint="default"/>
        <w:color w:val="548BC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B1623D"/>
    <w:multiLevelType w:val="hybridMultilevel"/>
    <w:tmpl w:val="05EA3978"/>
    <w:lvl w:ilvl="0" w:tplc="29FE842C">
      <w:numFmt w:val="bullet"/>
      <w:pStyle w:val="SCIEdescbullet"/>
      <w:lvlText w:val="•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FE1560"/>
    <w:multiLevelType w:val="hybridMultilevel"/>
    <w:tmpl w:val="8D1879CA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548BC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DA3752"/>
    <w:multiLevelType w:val="hybridMultilevel"/>
    <w:tmpl w:val="E904BEC0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548BC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J3+jX4EezRG7K1qLdlsWtozxeIcd75X8/U1uXV1rOBXy6Hb02KoMKowFKs/+HAR3BWILxmTWZjvlofG1r9sfg==" w:salt="zPFsryIqVXW/1Uzt74YCWA=="/>
  <w:defaultTabStop w:val="720"/>
  <w:evenAndOddHeader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BE"/>
    <w:rsid w:val="000119CB"/>
    <w:rsid w:val="000175FB"/>
    <w:rsid w:val="00017651"/>
    <w:rsid w:val="00021BCF"/>
    <w:rsid w:val="000261C7"/>
    <w:rsid w:val="0002689B"/>
    <w:rsid w:val="00030C34"/>
    <w:rsid w:val="00030F7E"/>
    <w:rsid w:val="000401C6"/>
    <w:rsid w:val="0005217F"/>
    <w:rsid w:val="0005376F"/>
    <w:rsid w:val="000545E1"/>
    <w:rsid w:val="00057418"/>
    <w:rsid w:val="000621B6"/>
    <w:rsid w:val="00067234"/>
    <w:rsid w:val="0007342A"/>
    <w:rsid w:val="00077105"/>
    <w:rsid w:val="00086590"/>
    <w:rsid w:val="00086B00"/>
    <w:rsid w:val="000917F3"/>
    <w:rsid w:val="000A5BBB"/>
    <w:rsid w:val="000B34E2"/>
    <w:rsid w:val="000B4033"/>
    <w:rsid w:val="000B5EF5"/>
    <w:rsid w:val="000B6AC3"/>
    <w:rsid w:val="000B71FC"/>
    <w:rsid w:val="000B7F99"/>
    <w:rsid w:val="000C4D49"/>
    <w:rsid w:val="000D1D9D"/>
    <w:rsid w:val="000D3434"/>
    <w:rsid w:val="000D5318"/>
    <w:rsid w:val="000E4284"/>
    <w:rsid w:val="000F516B"/>
    <w:rsid w:val="0010139C"/>
    <w:rsid w:val="00102269"/>
    <w:rsid w:val="00136D72"/>
    <w:rsid w:val="00137E2C"/>
    <w:rsid w:val="00147717"/>
    <w:rsid w:val="00150225"/>
    <w:rsid w:val="00157823"/>
    <w:rsid w:val="00172124"/>
    <w:rsid w:val="0018140E"/>
    <w:rsid w:val="0018162E"/>
    <w:rsid w:val="0018183A"/>
    <w:rsid w:val="00184CAA"/>
    <w:rsid w:val="00184E61"/>
    <w:rsid w:val="00190281"/>
    <w:rsid w:val="001910C4"/>
    <w:rsid w:val="00194C60"/>
    <w:rsid w:val="00197EB7"/>
    <w:rsid w:val="001A23CA"/>
    <w:rsid w:val="001A3B3E"/>
    <w:rsid w:val="001A6FD2"/>
    <w:rsid w:val="001B122A"/>
    <w:rsid w:val="001B3A6E"/>
    <w:rsid w:val="001B6DC6"/>
    <w:rsid w:val="001C4880"/>
    <w:rsid w:val="001C4E7B"/>
    <w:rsid w:val="001C5D02"/>
    <w:rsid w:val="001D63F8"/>
    <w:rsid w:val="001E09D5"/>
    <w:rsid w:val="001E1FD6"/>
    <w:rsid w:val="001E7402"/>
    <w:rsid w:val="001F4C9C"/>
    <w:rsid w:val="001F7124"/>
    <w:rsid w:val="002005C0"/>
    <w:rsid w:val="00203D81"/>
    <w:rsid w:val="0020516B"/>
    <w:rsid w:val="0020781D"/>
    <w:rsid w:val="00216C74"/>
    <w:rsid w:val="00223B78"/>
    <w:rsid w:val="002333DD"/>
    <w:rsid w:val="00237BEE"/>
    <w:rsid w:val="00240C7B"/>
    <w:rsid w:val="00247423"/>
    <w:rsid w:val="0025525D"/>
    <w:rsid w:val="002673D4"/>
    <w:rsid w:val="00272A9F"/>
    <w:rsid w:val="002801EB"/>
    <w:rsid w:val="00282A3F"/>
    <w:rsid w:val="00285087"/>
    <w:rsid w:val="002A3CDA"/>
    <w:rsid w:val="002A426A"/>
    <w:rsid w:val="002A43ED"/>
    <w:rsid w:val="002A55E4"/>
    <w:rsid w:val="002A6309"/>
    <w:rsid w:val="002A6FCF"/>
    <w:rsid w:val="002B1009"/>
    <w:rsid w:val="002C0835"/>
    <w:rsid w:val="002D0AE6"/>
    <w:rsid w:val="002D4252"/>
    <w:rsid w:val="002E2F6D"/>
    <w:rsid w:val="002E41FB"/>
    <w:rsid w:val="002E5832"/>
    <w:rsid w:val="002E5BDB"/>
    <w:rsid w:val="002E778A"/>
    <w:rsid w:val="002F2C40"/>
    <w:rsid w:val="0030052C"/>
    <w:rsid w:val="003069A0"/>
    <w:rsid w:val="003120C8"/>
    <w:rsid w:val="00315CCE"/>
    <w:rsid w:val="00316E0F"/>
    <w:rsid w:val="00320D3C"/>
    <w:rsid w:val="003213A9"/>
    <w:rsid w:val="0032471D"/>
    <w:rsid w:val="00326A59"/>
    <w:rsid w:val="00331196"/>
    <w:rsid w:val="00337176"/>
    <w:rsid w:val="003422FF"/>
    <w:rsid w:val="00342C8F"/>
    <w:rsid w:val="00367E74"/>
    <w:rsid w:val="00370454"/>
    <w:rsid w:val="00371954"/>
    <w:rsid w:val="003737C0"/>
    <w:rsid w:val="00374084"/>
    <w:rsid w:val="00374EC3"/>
    <w:rsid w:val="003803AC"/>
    <w:rsid w:val="00383F12"/>
    <w:rsid w:val="00385634"/>
    <w:rsid w:val="00387651"/>
    <w:rsid w:val="00396760"/>
    <w:rsid w:val="003A35F1"/>
    <w:rsid w:val="003A7A53"/>
    <w:rsid w:val="003B0767"/>
    <w:rsid w:val="003B0845"/>
    <w:rsid w:val="003B0D1D"/>
    <w:rsid w:val="003B0E8E"/>
    <w:rsid w:val="003C182E"/>
    <w:rsid w:val="003C68A0"/>
    <w:rsid w:val="003D0D0E"/>
    <w:rsid w:val="003D2D83"/>
    <w:rsid w:val="003D2DFE"/>
    <w:rsid w:val="003D399A"/>
    <w:rsid w:val="003D75F9"/>
    <w:rsid w:val="003E1789"/>
    <w:rsid w:val="003E19C3"/>
    <w:rsid w:val="003F15B8"/>
    <w:rsid w:val="003F3FA1"/>
    <w:rsid w:val="00400D1A"/>
    <w:rsid w:val="00406073"/>
    <w:rsid w:val="00411B55"/>
    <w:rsid w:val="0041391B"/>
    <w:rsid w:val="00416A65"/>
    <w:rsid w:val="00420196"/>
    <w:rsid w:val="00422A2B"/>
    <w:rsid w:val="0043075E"/>
    <w:rsid w:val="00433262"/>
    <w:rsid w:val="0043703E"/>
    <w:rsid w:val="00443B13"/>
    <w:rsid w:val="004450AD"/>
    <w:rsid w:val="00457F4D"/>
    <w:rsid w:val="004661F2"/>
    <w:rsid w:val="00470CFB"/>
    <w:rsid w:val="00471A33"/>
    <w:rsid w:val="00473FD1"/>
    <w:rsid w:val="0047556E"/>
    <w:rsid w:val="00483467"/>
    <w:rsid w:val="00484A69"/>
    <w:rsid w:val="0048532C"/>
    <w:rsid w:val="004A217C"/>
    <w:rsid w:val="004A6469"/>
    <w:rsid w:val="004A6766"/>
    <w:rsid w:val="004B15B1"/>
    <w:rsid w:val="004B30A7"/>
    <w:rsid w:val="004B6723"/>
    <w:rsid w:val="004C2F5D"/>
    <w:rsid w:val="004C4702"/>
    <w:rsid w:val="004C5E66"/>
    <w:rsid w:val="004C7A35"/>
    <w:rsid w:val="004C7B86"/>
    <w:rsid w:val="004D4991"/>
    <w:rsid w:val="004D6580"/>
    <w:rsid w:val="004D696C"/>
    <w:rsid w:val="004D7F59"/>
    <w:rsid w:val="004E53C8"/>
    <w:rsid w:val="004E5B99"/>
    <w:rsid w:val="004F3764"/>
    <w:rsid w:val="004F394B"/>
    <w:rsid w:val="00504A38"/>
    <w:rsid w:val="005165B4"/>
    <w:rsid w:val="005213F6"/>
    <w:rsid w:val="0052355E"/>
    <w:rsid w:val="00525991"/>
    <w:rsid w:val="00527A51"/>
    <w:rsid w:val="0054135C"/>
    <w:rsid w:val="00545DCC"/>
    <w:rsid w:val="00545F74"/>
    <w:rsid w:val="0054707E"/>
    <w:rsid w:val="00550075"/>
    <w:rsid w:val="00553C14"/>
    <w:rsid w:val="005616C5"/>
    <w:rsid w:val="005649EA"/>
    <w:rsid w:val="005718EA"/>
    <w:rsid w:val="005744AF"/>
    <w:rsid w:val="005771EC"/>
    <w:rsid w:val="00581BA9"/>
    <w:rsid w:val="00583021"/>
    <w:rsid w:val="00583C27"/>
    <w:rsid w:val="00583F0D"/>
    <w:rsid w:val="00590E0B"/>
    <w:rsid w:val="00593B94"/>
    <w:rsid w:val="0059484B"/>
    <w:rsid w:val="005A0A1B"/>
    <w:rsid w:val="005A4527"/>
    <w:rsid w:val="005B06C6"/>
    <w:rsid w:val="005B22FF"/>
    <w:rsid w:val="005B58C1"/>
    <w:rsid w:val="005D1C83"/>
    <w:rsid w:val="005D4B94"/>
    <w:rsid w:val="005E1F5F"/>
    <w:rsid w:val="005E3B95"/>
    <w:rsid w:val="005E5C10"/>
    <w:rsid w:val="005E7B1B"/>
    <w:rsid w:val="005F5023"/>
    <w:rsid w:val="0060482E"/>
    <w:rsid w:val="00606510"/>
    <w:rsid w:val="006108F2"/>
    <w:rsid w:val="00610EB1"/>
    <w:rsid w:val="00612C3C"/>
    <w:rsid w:val="00614727"/>
    <w:rsid w:val="00625DC5"/>
    <w:rsid w:val="00626338"/>
    <w:rsid w:val="00633391"/>
    <w:rsid w:val="00633D08"/>
    <w:rsid w:val="00641912"/>
    <w:rsid w:val="00643157"/>
    <w:rsid w:val="00643759"/>
    <w:rsid w:val="006464FD"/>
    <w:rsid w:val="0065503D"/>
    <w:rsid w:val="006676CA"/>
    <w:rsid w:val="0067657C"/>
    <w:rsid w:val="0068267F"/>
    <w:rsid w:val="00686998"/>
    <w:rsid w:val="0069113D"/>
    <w:rsid w:val="00691494"/>
    <w:rsid w:val="006916C9"/>
    <w:rsid w:val="00693ED9"/>
    <w:rsid w:val="006A4E46"/>
    <w:rsid w:val="006B23EA"/>
    <w:rsid w:val="006B275E"/>
    <w:rsid w:val="006B2C3E"/>
    <w:rsid w:val="006B4B1B"/>
    <w:rsid w:val="006B5881"/>
    <w:rsid w:val="006C296D"/>
    <w:rsid w:val="006C7BEF"/>
    <w:rsid w:val="006D275C"/>
    <w:rsid w:val="006D3FC2"/>
    <w:rsid w:val="006D6042"/>
    <w:rsid w:val="006E1F76"/>
    <w:rsid w:val="006E752B"/>
    <w:rsid w:val="006F756F"/>
    <w:rsid w:val="00700177"/>
    <w:rsid w:val="00703A4F"/>
    <w:rsid w:val="00710311"/>
    <w:rsid w:val="007159A6"/>
    <w:rsid w:val="007171F2"/>
    <w:rsid w:val="00720ABE"/>
    <w:rsid w:val="007308B8"/>
    <w:rsid w:val="00733E5C"/>
    <w:rsid w:val="00734CA5"/>
    <w:rsid w:val="007404E3"/>
    <w:rsid w:val="00742245"/>
    <w:rsid w:val="0074471E"/>
    <w:rsid w:val="00755137"/>
    <w:rsid w:val="00755274"/>
    <w:rsid w:val="007610BA"/>
    <w:rsid w:val="0076139B"/>
    <w:rsid w:val="00765946"/>
    <w:rsid w:val="007668AF"/>
    <w:rsid w:val="00777541"/>
    <w:rsid w:val="00783B20"/>
    <w:rsid w:val="00787F95"/>
    <w:rsid w:val="00792389"/>
    <w:rsid w:val="007958F6"/>
    <w:rsid w:val="007961AB"/>
    <w:rsid w:val="0079652C"/>
    <w:rsid w:val="00797D5D"/>
    <w:rsid w:val="007A36CD"/>
    <w:rsid w:val="007A483C"/>
    <w:rsid w:val="007A675F"/>
    <w:rsid w:val="007B1FD6"/>
    <w:rsid w:val="007C403D"/>
    <w:rsid w:val="007D65E0"/>
    <w:rsid w:val="007D685D"/>
    <w:rsid w:val="007D72D4"/>
    <w:rsid w:val="007E0290"/>
    <w:rsid w:val="007F3E52"/>
    <w:rsid w:val="008009D0"/>
    <w:rsid w:val="008034C2"/>
    <w:rsid w:val="00804691"/>
    <w:rsid w:val="008103DE"/>
    <w:rsid w:val="008114DB"/>
    <w:rsid w:val="008223C8"/>
    <w:rsid w:val="00837CFA"/>
    <w:rsid w:val="00837FD1"/>
    <w:rsid w:val="00841E7C"/>
    <w:rsid w:val="008432B8"/>
    <w:rsid w:val="008504FB"/>
    <w:rsid w:val="00850B4E"/>
    <w:rsid w:val="00852871"/>
    <w:rsid w:val="00853025"/>
    <w:rsid w:val="00856113"/>
    <w:rsid w:val="00857751"/>
    <w:rsid w:val="00874844"/>
    <w:rsid w:val="008757CF"/>
    <w:rsid w:val="0087675C"/>
    <w:rsid w:val="00881D5E"/>
    <w:rsid w:val="008962CF"/>
    <w:rsid w:val="00896FC8"/>
    <w:rsid w:val="008A5FE8"/>
    <w:rsid w:val="008B4A1B"/>
    <w:rsid w:val="008B59B3"/>
    <w:rsid w:val="008B7923"/>
    <w:rsid w:val="008B7939"/>
    <w:rsid w:val="008C04EB"/>
    <w:rsid w:val="008E23D1"/>
    <w:rsid w:val="008E37A4"/>
    <w:rsid w:val="008F1BFE"/>
    <w:rsid w:val="008F77AE"/>
    <w:rsid w:val="00902E8A"/>
    <w:rsid w:val="00903834"/>
    <w:rsid w:val="009140A9"/>
    <w:rsid w:val="00922850"/>
    <w:rsid w:val="009257DF"/>
    <w:rsid w:val="00925C84"/>
    <w:rsid w:val="00930571"/>
    <w:rsid w:val="00942B06"/>
    <w:rsid w:val="00943F5E"/>
    <w:rsid w:val="00945DC0"/>
    <w:rsid w:val="0094715C"/>
    <w:rsid w:val="00950675"/>
    <w:rsid w:val="00950B04"/>
    <w:rsid w:val="00952454"/>
    <w:rsid w:val="009635D9"/>
    <w:rsid w:val="00964268"/>
    <w:rsid w:val="00966934"/>
    <w:rsid w:val="0097177E"/>
    <w:rsid w:val="009719C7"/>
    <w:rsid w:val="0097392E"/>
    <w:rsid w:val="00977AFC"/>
    <w:rsid w:val="00981E02"/>
    <w:rsid w:val="00982325"/>
    <w:rsid w:val="0098247E"/>
    <w:rsid w:val="00984043"/>
    <w:rsid w:val="00992AE8"/>
    <w:rsid w:val="00993CF8"/>
    <w:rsid w:val="009946D3"/>
    <w:rsid w:val="0099665C"/>
    <w:rsid w:val="009A6514"/>
    <w:rsid w:val="009A6CEC"/>
    <w:rsid w:val="009C68FB"/>
    <w:rsid w:val="009E51F7"/>
    <w:rsid w:val="009E582F"/>
    <w:rsid w:val="009F32E7"/>
    <w:rsid w:val="00A015CF"/>
    <w:rsid w:val="00A01EEA"/>
    <w:rsid w:val="00A04893"/>
    <w:rsid w:val="00A13466"/>
    <w:rsid w:val="00A160E7"/>
    <w:rsid w:val="00A26C74"/>
    <w:rsid w:val="00A34760"/>
    <w:rsid w:val="00A35B97"/>
    <w:rsid w:val="00A364B2"/>
    <w:rsid w:val="00A43CD2"/>
    <w:rsid w:val="00A52849"/>
    <w:rsid w:val="00A52CC7"/>
    <w:rsid w:val="00A53AA1"/>
    <w:rsid w:val="00A543C4"/>
    <w:rsid w:val="00A569D9"/>
    <w:rsid w:val="00A6323F"/>
    <w:rsid w:val="00A74D1F"/>
    <w:rsid w:val="00A76C7B"/>
    <w:rsid w:val="00A85FCA"/>
    <w:rsid w:val="00AA0661"/>
    <w:rsid w:val="00AA10AB"/>
    <w:rsid w:val="00AA144B"/>
    <w:rsid w:val="00AA6DC1"/>
    <w:rsid w:val="00AA77BF"/>
    <w:rsid w:val="00AB1347"/>
    <w:rsid w:val="00AB1D65"/>
    <w:rsid w:val="00AB63AB"/>
    <w:rsid w:val="00AC20E1"/>
    <w:rsid w:val="00AC561C"/>
    <w:rsid w:val="00AC5905"/>
    <w:rsid w:val="00AD1C69"/>
    <w:rsid w:val="00AD404A"/>
    <w:rsid w:val="00AD5489"/>
    <w:rsid w:val="00AE6219"/>
    <w:rsid w:val="00AF45AE"/>
    <w:rsid w:val="00AF47B6"/>
    <w:rsid w:val="00AF5D34"/>
    <w:rsid w:val="00AF761C"/>
    <w:rsid w:val="00B075CA"/>
    <w:rsid w:val="00B10838"/>
    <w:rsid w:val="00B11829"/>
    <w:rsid w:val="00B12556"/>
    <w:rsid w:val="00B21543"/>
    <w:rsid w:val="00B2482E"/>
    <w:rsid w:val="00B2626A"/>
    <w:rsid w:val="00B2683F"/>
    <w:rsid w:val="00B30F31"/>
    <w:rsid w:val="00B32F3A"/>
    <w:rsid w:val="00B3551C"/>
    <w:rsid w:val="00B431B3"/>
    <w:rsid w:val="00B5025B"/>
    <w:rsid w:val="00B62377"/>
    <w:rsid w:val="00B71DDB"/>
    <w:rsid w:val="00B778CA"/>
    <w:rsid w:val="00B913F9"/>
    <w:rsid w:val="00B9347F"/>
    <w:rsid w:val="00BA4A18"/>
    <w:rsid w:val="00BB6191"/>
    <w:rsid w:val="00BB67FC"/>
    <w:rsid w:val="00BC13C3"/>
    <w:rsid w:val="00BC3F9A"/>
    <w:rsid w:val="00BC5D34"/>
    <w:rsid w:val="00BC7F8A"/>
    <w:rsid w:val="00BD3CCD"/>
    <w:rsid w:val="00BD5A95"/>
    <w:rsid w:val="00BD7C45"/>
    <w:rsid w:val="00BE03CE"/>
    <w:rsid w:val="00BE0C5F"/>
    <w:rsid w:val="00BF0B01"/>
    <w:rsid w:val="00BF29B1"/>
    <w:rsid w:val="00C0018F"/>
    <w:rsid w:val="00C040D0"/>
    <w:rsid w:val="00C05601"/>
    <w:rsid w:val="00C06D67"/>
    <w:rsid w:val="00C0794C"/>
    <w:rsid w:val="00C10763"/>
    <w:rsid w:val="00C11005"/>
    <w:rsid w:val="00C13022"/>
    <w:rsid w:val="00C212DD"/>
    <w:rsid w:val="00C23380"/>
    <w:rsid w:val="00C25009"/>
    <w:rsid w:val="00C31BD9"/>
    <w:rsid w:val="00C332A2"/>
    <w:rsid w:val="00C34262"/>
    <w:rsid w:val="00C35E42"/>
    <w:rsid w:val="00C37E95"/>
    <w:rsid w:val="00C43D9D"/>
    <w:rsid w:val="00C4572F"/>
    <w:rsid w:val="00C5687C"/>
    <w:rsid w:val="00C600C6"/>
    <w:rsid w:val="00C6367E"/>
    <w:rsid w:val="00C64256"/>
    <w:rsid w:val="00C655A3"/>
    <w:rsid w:val="00C75926"/>
    <w:rsid w:val="00C8437B"/>
    <w:rsid w:val="00C8686D"/>
    <w:rsid w:val="00C9512E"/>
    <w:rsid w:val="00CA77D3"/>
    <w:rsid w:val="00CB0C03"/>
    <w:rsid w:val="00CB5537"/>
    <w:rsid w:val="00CC3C82"/>
    <w:rsid w:val="00CE4D45"/>
    <w:rsid w:val="00CE567F"/>
    <w:rsid w:val="00CF26F3"/>
    <w:rsid w:val="00CF3645"/>
    <w:rsid w:val="00D03203"/>
    <w:rsid w:val="00D03FB5"/>
    <w:rsid w:val="00D06B68"/>
    <w:rsid w:val="00D11AE6"/>
    <w:rsid w:val="00D25F05"/>
    <w:rsid w:val="00D2663F"/>
    <w:rsid w:val="00D35A8F"/>
    <w:rsid w:val="00D475BB"/>
    <w:rsid w:val="00D52E32"/>
    <w:rsid w:val="00D57752"/>
    <w:rsid w:val="00D57DF7"/>
    <w:rsid w:val="00D7079E"/>
    <w:rsid w:val="00D7767A"/>
    <w:rsid w:val="00D8020D"/>
    <w:rsid w:val="00D831F5"/>
    <w:rsid w:val="00D91980"/>
    <w:rsid w:val="00D951F2"/>
    <w:rsid w:val="00DA07FE"/>
    <w:rsid w:val="00DA75B8"/>
    <w:rsid w:val="00DB1B68"/>
    <w:rsid w:val="00DB1C67"/>
    <w:rsid w:val="00DB1CA2"/>
    <w:rsid w:val="00DB41CE"/>
    <w:rsid w:val="00DC3829"/>
    <w:rsid w:val="00DC662D"/>
    <w:rsid w:val="00DD4E97"/>
    <w:rsid w:val="00DD676F"/>
    <w:rsid w:val="00DF082D"/>
    <w:rsid w:val="00DF0965"/>
    <w:rsid w:val="00DF2B41"/>
    <w:rsid w:val="00DF6339"/>
    <w:rsid w:val="00E060D3"/>
    <w:rsid w:val="00E128E1"/>
    <w:rsid w:val="00E21F86"/>
    <w:rsid w:val="00E27B13"/>
    <w:rsid w:val="00E324C8"/>
    <w:rsid w:val="00E33F63"/>
    <w:rsid w:val="00E416B6"/>
    <w:rsid w:val="00E437CD"/>
    <w:rsid w:val="00E526E1"/>
    <w:rsid w:val="00E627E2"/>
    <w:rsid w:val="00E63024"/>
    <w:rsid w:val="00E63AF4"/>
    <w:rsid w:val="00E71F77"/>
    <w:rsid w:val="00E75AF8"/>
    <w:rsid w:val="00E8033E"/>
    <w:rsid w:val="00E86F32"/>
    <w:rsid w:val="00E921E1"/>
    <w:rsid w:val="00EA393A"/>
    <w:rsid w:val="00EA6FEC"/>
    <w:rsid w:val="00EB1339"/>
    <w:rsid w:val="00EB491B"/>
    <w:rsid w:val="00EB55CC"/>
    <w:rsid w:val="00EC0045"/>
    <w:rsid w:val="00EC376D"/>
    <w:rsid w:val="00EC53F1"/>
    <w:rsid w:val="00ED641E"/>
    <w:rsid w:val="00EE104E"/>
    <w:rsid w:val="00F0621A"/>
    <w:rsid w:val="00F070B9"/>
    <w:rsid w:val="00F148BF"/>
    <w:rsid w:val="00F203EC"/>
    <w:rsid w:val="00F211DE"/>
    <w:rsid w:val="00F226EB"/>
    <w:rsid w:val="00F2280E"/>
    <w:rsid w:val="00F35980"/>
    <w:rsid w:val="00F35A24"/>
    <w:rsid w:val="00F44678"/>
    <w:rsid w:val="00F46072"/>
    <w:rsid w:val="00F46252"/>
    <w:rsid w:val="00F515A7"/>
    <w:rsid w:val="00F603B5"/>
    <w:rsid w:val="00F71B03"/>
    <w:rsid w:val="00F74381"/>
    <w:rsid w:val="00F75737"/>
    <w:rsid w:val="00F764F5"/>
    <w:rsid w:val="00F80BC2"/>
    <w:rsid w:val="00F81EF1"/>
    <w:rsid w:val="00F85C25"/>
    <w:rsid w:val="00F91094"/>
    <w:rsid w:val="00F9379E"/>
    <w:rsid w:val="00FA30A7"/>
    <w:rsid w:val="00FA73F5"/>
    <w:rsid w:val="00FB579D"/>
    <w:rsid w:val="00FD01DD"/>
    <w:rsid w:val="00FD1F00"/>
    <w:rsid w:val="00FD2B61"/>
    <w:rsid w:val="00FE6C46"/>
    <w:rsid w:val="00FF3688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1CB9544"/>
  <w15:docId w15:val="{CB3DEE91-D5D5-451C-9BDF-96B3A93E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CIE Normal"/>
    <w:qFormat/>
    <w:rsid w:val="003C182E"/>
    <w:pPr>
      <w:spacing w:after="240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aliases w:val="SCIE Heading 1"/>
    <w:basedOn w:val="Heading2"/>
    <w:next w:val="Normal"/>
    <w:link w:val="Heading1Char"/>
    <w:uiPriority w:val="9"/>
    <w:qFormat/>
    <w:rsid w:val="00984043"/>
    <w:pPr>
      <w:pBdr>
        <w:bottom w:val="single" w:sz="4" w:space="6" w:color="548BC9"/>
      </w:pBdr>
      <w:spacing w:before="0" w:after="320" w:line="340" w:lineRule="exact"/>
      <w:outlineLvl w:val="0"/>
    </w:pPr>
    <w:rPr>
      <w:sz w:val="30"/>
      <w:szCs w:val="30"/>
    </w:rPr>
  </w:style>
  <w:style w:type="paragraph" w:styleId="Heading2">
    <w:name w:val="heading 2"/>
    <w:aliases w:val="SCIE Heading 2"/>
    <w:basedOn w:val="Normal"/>
    <w:next w:val="Normal"/>
    <w:link w:val="Heading2Char"/>
    <w:qFormat/>
    <w:rsid w:val="00411B55"/>
    <w:pPr>
      <w:spacing w:before="60" w:after="140" w:line="310" w:lineRule="exact"/>
      <w:outlineLvl w:val="1"/>
    </w:pPr>
    <w:rPr>
      <w:b/>
      <w:color w:val="548BC9"/>
      <w:sz w:val="27"/>
    </w:rPr>
  </w:style>
  <w:style w:type="paragraph" w:styleId="Heading3">
    <w:name w:val="heading 3"/>
    <w:aliases w:val="SCIE Heading 3"/>
    <w:basedOn w:val="Normal"/>
    <w:next w:val="Normal"/>
    <w:link w:val="Heading3Char"/>
    <w:uiPriority w:val="9"/>
    <w:qFormat/>
    <w:rsid w:val="00703A4F"/>
    <w:pPr>
      <w:keepNext/>
      <w:keepLines/>
      <w:widowControl w:val="0"/>
      <w:spacing w:before="60" w:after="60" w:line="280" w:lineRule="exact"/>
      <w:outlineLvl w:val="2"/>
    </w:pPr>
    <w:rPr>
      <w:b/>
    </w:rPr>
  </w:style>
  <w:style w:type="paragraph" w:styleId="Heading4">
    <w:name w:val="heading 4"/>
    <w:aliases w:val="SCIE Heading 4"/>
    <w:basedOn w:val="Normal"/>
    <w:next w:val="Normal"/>
    <w:link w:val="Heading4Char"/>
    <w:uiPriority w:val="9"/>
    <w:qFormat/>
    <w:rsid w:val="008223C8"/>
    <w:pPr>
      <w:keepNext/>
      <w:spacing w:line="300" w:lineRule="exact"/>
      <w:outlineLvl w:val="3"/>
    </w:pPr>
    <w:rPr>
      <w:rFonts w:eastAsia="Times" w:cs="Times New Roman"/>
      <w:i/>
      <w:szCs w:val="20"/>
    </w:rPr>
  </w:style>
  <w:style w:type="paragraph" w:styleId="Heading5">
    <w:name w:val="heading 5"/>
    <w:basedOn w:val="Normal"/>
    <w:next w:val="Normal"/>
    <w:link w:val="Heading5Char"/>
    <w:uiPriority w:val="9"/>
    <w:rsid w:val="00610EB1"/>
    <w:pPr>
      <w:spacing w:before="200" w:line="276" w:lineRule="auto"/>
      <w:outlineLvl w:val="4"/>
    </w:pPr>
    <w:rPr>
      <w:rFonts w:ascii="Cambria" w:eastAsia="MS Gothic" w:hAnsi="Cambria" w:cs="Times New Roman"/>
      <w:b/>
      <w:bCs/>
      <w:color w:val="7F7F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rsid w:val="00610EB1"/>
    <w:pPr>
      <w:spacing w:line="271" w:lineRule="auto"/>
      <w:outlineLvl w:val="5"/>
    </w:pPr>
    <w:rPr>
      <w:rFonts w:ascii="Cambria" w:eastAsia="MS Gothic" w:hAnsi="Cambria" w:cs="Times New Roman"/>
      <w:b/>
      <w:bCs/>
      <w:i/>
      <w:iCs/>
      <w:color w:val="7F7F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rsid w:val="00610EB1"/>
    <w:pPr>
      <w:spacing w:line="276" w:lineRule="auto"/>
      <w:outlineLvl w:val="6"/>
    </w:pPr>
    <w:rPr>
      <w:rFonts w:ascii="Cambria" w:eastAsia="MS Gothic" w:hAnsi="Cambria" w:cs="Times New Roman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rsid w:val="00610EB1"/>
    <w:pPr>
      <w:spacing w:line="276" w:lineRule="auto"/>
      <w:outlineLvl w:val="7"/>
    </w:pPr>
    <w:rPr>
      <w:rFonts w:ascii="Cambria" w:eastAsia="MS Gothic" w:hAnsi="Cambria" w:cs="Times New Roman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rsid w:val="00610EB1"/>
    <w:pPr>
      <w:spacing w:line="276" w:lineRule="auto"/>
      <w:outlineLvl w:val="8"/>
    </w:pPr>
    <w:rPr>
      <w:rFonts w:ascii="Cambria" w:eastAsia="MS Gothic" w:hAnsi="Cambria" w:cs="Times New Roman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CIE Heading 1 Char"/>
    <w:basedOn w:val="DefaultParagraphFont"/>
    <w:link w:val="Heading1"/>
    <w:uiPriority w:val="9"/>
    <w:rsid w:val="00984043"/>
    <w:rPr>
      <w:rFonts w:ascii="Arial" w:hAnsi="Arial" w:cs="Arial"/>
      <w:b/>
      <w:color w:val="548BC9"/>
      <w:sz w:val="30"/>
      <w:szCs w:val="30"/>
      <w:lang w:val="en-US" w:eastAsia="en-US"/>
    </w:rPr>
  </w:style>
  <w:style w:type="character" w:customStyle="1" w:styleId="Heading2Char">
    <w:name w:val="Heading 2 Char"/>
    <w:aliases w:val="SCIE Heading 2 Char"/>
    <w:basedOn w:val="DefaultParagraphFont"/>
    <w:link w:val="Heading2"/>
    <w:rsid w:val="00411B55"/>
    <w:rPr>
      <w:rFonts w:ascii="Arial" w:hAnsi="Arial" w:cs="Arial"/>
      <w:b/>
      <w:color w:val="548BC9"/>
      <w:sz w:val="27"/>
      <w:szCs w:val="24"/>
      <w:lang w:val="en-US" w:eastAsia="en-US"/>
    </w:rPr>
  </w:style>
  <w:style w:type="character" w:customStyle="1" w:styleId="Heading3Char">
    <w:name w:val="Heading 3 Char"/>
    <w:aliases w:val="SCIE Heading 3 Char"/>
    <w:basedOn w:val="DefaultParagraphFont"/>
    <w:link w:val="Heading3"/>
    <w:uiPriority w:val="9"/>
    <w:rsid w:val="00703A4F"/>
    <w:rPr>
      <w:rFonts w:ascii="Arial" w:hAnsi="Arial" w:cs="Arial"/>
      <w:b/>
      <w:sz w:val="24"/>
      <w:szCs w:val="24"/>
      <w:lang w:val="en-US" w:eastAsia="en-US"/>
    </w:rPr>
  </w:style>
  <w:style w:type="character" w:customStyle="1" w:styleId="Heading4Char">
    <w:name w:val="Heading 4 Char"/>
    <w:aliases w:val="SCIE Heading 4 Char"/>
    <w:basedOn w:val="DefaultParagraphFont"/>
    <w:link w:val="Heading4"/>
    <w:uiPriority w:val="9"/>
    <w:rsid w:val="008223C8"/>
    <w:rPr>
      <w:rFonts w:ascii="Arial" w:eastAsia="Times" w:hAnsi="Arial"/>
      <w:i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610EB1"/>
    <w:rPr>
      <w:rFonts w:ascii="Cambria" w:eastAsia="MS Gothic" w:hAnsi="Cambria"/>
      <w:b/>
      <w:bCs/>
      <w:color w:val="7F7F7F"/>
      <w:sz w:val="22"/>
      <w:szCs w:val="22"/>
      <w:lang w:eastAsia="en-US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610EB1"/>
    <w:rPr>
      <w:rFonts w:ascii="Cambria" w:eastAsia="MS Gothic" w:hAnsi="Cambria"/>
      <w:b/>
      <w:bCs/>
      <w:i/>
      <w:iCs/>
      <w:color w:val="7F7F7F"/>
      <w:sz w:val="22"/>
      <w:szCs w:val="22"/>
      <w:lang w:eastAsia="en-US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610EB1"/>
    <w:rPr>
      <w:rFonts w:ascii="Cambria" w:eastAsia="MS Gothic" w:hAnsi="Cambria"/>
      <w:i/>
      <w:iCs/>
      <w:sz w:val="22"/>
      <w:szCs w:val="22"/>
      <w:lang w:eastAsia="en-US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610EB1"/>
    <w:rPr>
      <w:rFonts w:ascii="Cambria" w:eastAsia="MS Gothic" w:hAnsi="Cambria"/>
      <w:lang w:eastAsia="en-US"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610EB1"/>
    <w:rPr>
      <w:rFonts w:ascii="Cambria" w:eastAsia="MS Gothic" w:hAnsi="Cambria"/>
      <w:i/>
      <w:iCs/>
      <w:spacing w:val="5"/>
      <w:lang w:eastAsia="en-US" w:bidi="en-US"/>
    </w:rPr>
  </w:style>
  <w:style w:type="paragraph" w:customStyle="1" w:styleId="Titleofpublication">
    <w:name w:val="Title of publication"/>
    <w:basedOn w:val="Heading1"/>
    <w:rsid w:val="00AD5489"/>
    <w:pPr>
      <w:spacing w:line="580" w:lineRule="exact"/>
    </w:pPr>
    <w:rPr>
      <w:sz w:val="56"/>
    </w:rPr>
  </w:style>
  <w:style w:type="paragraph" w:styleId="Footer">
    <w:name w:val="footer"/>
    <w:basedOn w:val="Normal"/>
    <w:link w:val="FooterChar"/>
    <w:uiPriority w:val="99"/>
    <w:rsid w:val="00AD5489"/>
    <w:pPr>
      <w:tabs>
        <w:tab w:val="center" w:pos="4320"/>
        <w:tab w:val="right" w:pos="8640"/>
      </w:tabs>
      <w:spacing w:after="220" w:line="300" w:lineRule="exact"/>
    </w:pPr>
    <w:rPr>
      <w:rFonts w:eastAsia="Times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52E32"/>
    <w:rPr>
      <w:rFonts w:ascii="Arial" w:eastAsia="Times" w:hAnsi="Arial"/>
      <w:sz w:val="24"/>
      <w:lang w:eastAsia="en-US"/>
    </w:rPr>
  </w:style>
  <w:style w:type="character" w:styleId="PageNumber">
    <w:name w:val="page number"/>
    <w:basedOn w:val="DefaultParagraphFont"/>
    <w:rsid w:val="00AD5489"/>
  </w:style>
  <w:style w:type="paragraph" w:styleId="Header">
    <w:name w:val="header"/>
    <w:basedOn w:val="Normal"/>
    <w:link w:val="HeaderChar"/>
    <w:uiPriority w:val="99"/>
    <w:rsid w:val="00AD54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B1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A5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771EC"/>
    <w:rPr>
      <w:b/>
      <w:bCs/>
      <w:strike w:val="0"/>
      <w:dstrike w:val="0"/>
      <w:color w:val="4B6F8B"/>
      <w:u w:val="none"/>
      <w:effect w:val="none"/>
    </w:rPr>
  </w:style>
  <w:style w:type="paragraph" w:customStyle="1" w:styleId="Default">
    <w:name w:val="Default"/>
    <w:link w:val="DefaultChar"/>
    <w:rsid w:val="00F71B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0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20D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20D"/>
    <w:rPr>
      <w:rFonts w:ascii="Arial" w:hAnsi="Arial" w:cs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7657C"/>
    <w:pPr>
      <w:ind w:left="720"/>
      <w:contextualSpacing/>
    </w:pPr>
  </w:style>
  <w:style w:type="character" w:styleId="Strong">
    <w:name w:val="Strong"/>
    <w:basedOn w:val="DefaultParagraphFont"/>
    <w:uiPriority w:val="22"/>
    <w:rsid w:val="004661F2"/>
    <w:rPr>
      <w:b/>
      <w:bCs/>
    </w:rPr>
  </w:style>
  <w:style w:type="paragraph" w:styleId="NormalWeb">
    <w:name w:val="Normal (Web)"/>
    <w:basedOn w:val="Normal"/>
    <w:uiPriority w:val="99"/>
    <w:unhideWhenUsed/>
    <w:rsid w:val="0054135C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en-GB"/>
    </w:rPr>
  </w:style>
  <w:style w:type="paragraph" w:styleId="Title">
    <w:name w:val="Title"/>
    <w:aliases w:val="SCIE Title"/>
    <w:basedOn w:val="Heading1"/>
    <w:next w:val="Normal"/>
    <w:link w:val="TitleChar"/>
    <w:uiPriority w:val="10"/>
    <w:qFormat/>
    <w:rsid w:val="003069A0"/>
    <w:pPr>
      <w:pBdr>
        <w:bottom w:val="none" w:sz="0" w:space="0" w:color="auto"/>
      </w:pBdr>
      <w:spacing w:line="240" w:lineRule="auto"/>
    </w:pPr>
    <w:rPr>
      <w:sz w:val="52"/>
      <w:szCs w:val="52"/>
    </w:rPr>
  </w:style>
  <w:style w:type="character" w:customStyle="1" w:styleId="TitleChar">
    <w:name w:val="Title Char"/>
    <w:aliases w:val="SCIE Title Char"/>
    <w:basedOn w:val="DefaultParagraphFont"/>
    <w:link w:val="Title"/>
    <w:uiPriority w:val="10"/>
    <w:rsid w:val="003069A0"/>
    <w:rPr>
      <w:rFonts w:ascii="Arial" w:hAnsi="Arial" w:cs="Arial"/>
      <w:b/>
      <w:color w:val="548BC9"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rsid w:val="00610EB1"/>
    <w:pPr>
      <w:spacing w:after="600" w:line="276" w:lineRule="auto"/>
    </w:pPr>
    <w:rPr>
      <w:rFonts w:ascii="Cambria" w:eastAsia="MS Gothic" w:hAnsi="Cambria" w:cs="Times New Roman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rsid w:val="00610EB1"/>
    <w:rPr>
      <w:rFonts w:ascii="Cambria" w:eastAsia="MS Gothic" w:hAnsi="Cambria"/>
      <w:i/>
      <w:iCs/>
      <w:spacing w:val="13"/>
      <w:sz w:val="24"/>
      <w:szCs w:val="24"/>
      <w:lang w:eastAsia="en-US" w:bidi="en-US"/>
    </w:rPr>
  </w:style>
  <w:style w:type="character" w:styleId="Emphasis">
    <w:name w:val="Emphasis"/>
    <w:uiPriority w:val="20"/>
    <w:rsid w:val="00610E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NoSpacing1">
    <w:name w:val="No Spacing1"/>
    <w:basedOn w:val="Normal"/>
    <w:uiPriority w:val="1"/>
    <w:rsid w:val="00610EB1"/>
    <w:rPr>
      <w:rFonts w:ascii="Calibri" w:eastAsia="MS Mincho" w:hAnsi="Calibri" w:cs="Times New Roman"/>
      <w:sz w:val="22"/>
      <w:szCs w:val="22"/>
      <w:lang w:bidi="en-US"/>
    </w:rPr>
  </w:style>
  <w:style w:type="paragraph" w:customStyle="1" w:styleId="ColorfulList-Accent11">
    <w:name w:val="Colorful List - Accent 11"/>
    <w:basedOn w:val="Normal"/>
    <w:rsid w:val="00610EB1"/>
    <w:pPr>
      <w:spacing w:after="200" w:line="276" w:lineRule="auto"/>
      <w:ind w:left="720"/>
      <w:contextualSpacing/>
    </w:pPr>
    <w:rPr>
      <w:rFonts w:ascii="Calibri" w:eastAsia="MS Mincho" w:hAnsi="Calibri" w:cs="Times New Roman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rsid w:val="00610EB1"/>
    <w:pPr>
      <w:spacing w:before="200" w:line="276" w:lineRule="auto"/>
      <w:ind w:left="360" w:right="360"/>
    </w:pPr>
    <w:rPr>
      <w:rFonts w:ascii="Calibri" w:eastAsia="MS Mincho" w:hAnsi="Calibri" w:cs="Times New Roman"/>
      <w:i/>
      <w:iCs/>
      <w:sz w:val="22"/>
      <w:szCs w:val="22"/>
      <w:lang w:bidi="en-US"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610EB1"/>
    <w:rPr>
      <w:rFonts w:ascii="Calibri" w:eastAsia="MS Mincho" w:hAnsi="Calibri"/>
      <w:i/>
      <w:iCs/>
      <w:sz w:val="22"/>
      <w:szCs w:val="22"/>
      <w:lang w:eastAsia="en-US" w:bidi="en-US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rsid w:val="00610EB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MS Mincho" w:hAnsi="Calibri" w:cs="Times New Roman"/>
      <w:b/>
      <w:bCs/>
      <w:i/>
      <w:iCs/>
      <w:sz w:val="22"/>
      <w:szCs w:val="22"/>
      <w:lang w:bidi="en-US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610EB1"/>
    <w:rPr>
      <w:rFonts w:ascii="Calibri" w:eastAsia="MS Mincho" w:hAnsi="Calibri"/>
      <w:b/>
      <w:bCs/>
      <w:i/>
      <w:iCs/>
      <w:sz w:val="22"/>
      <w:szCs w:val="22"/>
      <w:lang w:eastAsia="en-US" w:bidi="en-US"/>
    </w:rPr>
  </w:style>
  <w:style w:type="character" w:customStyle="1" w:styleId="SubtleEmphasis1">
    <w:name w:val="Subtle Emphasis1"/>
    <w:uiPriority w:val="19"/>
    <w:rsid w:val="00610EB1"/>
    <w:rPr>
      <w:i/>
      <w:iCs/>
    </w:rPr>
  </w:style>
  <w:style w:type="character" w:customStyle="1" w:styleId="IntenseEmphasis1">
    <w:name w:val="Intense Emphasis1"/>
    <w:uiPriority w:val="21"/>
    <w:rsid w:val="00610EB1"/>
    <w:rPr>
      <w:b/>
      <w:bCs/>
    </w:rPr>
  </w:style>
  <w:style w:type="character" w:customStyle="1" w:styleId="SubtleReference1">
    <w:name w:val="Subtle Reference1"/>
    <w:uiPriority w:val="31"/>
    <w:rsid w:val="00610EB1"/>
    <w:rPr>
      <w:smallCaps/>
    </w:rPr>
  </w:style>
  <w:style w:type="character" w:customStyle="1" w:styleId="IntenseReference1">
    <w:name w:val="Intense Reference1"/>
    <w:uiPriority w:val="32"/>
    <w:rsid w:val="00610EB1"/>
    <w:rPr>
      <w:smallCaps/>
      <w:spacing w:val="5"/>
      <w:u w:val="single"/>
    </w:rPr>
  </w:style>
  <w:style w:type="character" w:customStyle="1" w:styleId="BookTitle1">
    <w:name w:val="Book Title1"/>
    <w:uiPriority w:val="33"/>
    <w:rsid w:val="00610EB1"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5165B4"/>
    <w:pPr>
      <w:spacing w:before="480" w:after="0" w:line="276" w:lineRule="auto"/>
      <w:contextualSpacing/>
      <w:outlineLvl w:val="9"/>
    </w:pPr>
    <w:rPr>
      <w:rFonts w:eastAsia="MS Gothic"/>
      <w:bCs/>
      <w:sz w:val="28"/>
      <w:szCs w:val="28"/>
      <w:lang w:val="en-GB" w:bidi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0EB1"/>
    <w:pPr>
      <w:spacing w:after="200" w:line="276" w:lineRule="auto"/>
    </w:pPr>
    <w:rPr>
      <w:rFonts w:ascii="Calibri" w:eastAsia="MS Mincho" w:hAnsi="Calibri" w:cs="Times New Roman"/>
      <w:sz w:val="22"/>
      <w:szCs w:val="22"/>
      <w:lang w:bidi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610EB1"/>
    <w:rPr>
      <w:rFonts w:ascii="Calibri" w:eastAsia="MS Mincho" w:hAnsi="Calibri"/>
      <w:sz w:val="22"/>
      <w:szCs w:val="22"/>
      <w:lang w:eastAsia="en-US" w:bidi="en-US"/>
    </w:rPr>
  </w:style>
  <w:style w:type="paragraph" w:styleId="Caption">
    <w:name w:val="caption"/>
    <w:aliases w:val="SCIE description"/>
    <w:basedOn w:val="Normal"/>
    <w:next w:val="Normal"/>
    <w:uiPriority w:val="35"/>
    <w:qFormat/>
    <w:rsid w:val="00964268"/>
    <w:rPr>
      <w:rFonts w:eastAsia="MS Mincho" w:cs="Times New Roman"/>
      <w:bCs/>
      <w:sz w:val="40"/>
      <w:szCs w:val="18"/>
      <w:lang w:bidi="en-US"/>
    </w:rPr>
  </w:style>
  <w:style w:type="paragraph" w:styleId="TableofFigures">
    <w:name w:val="table of figures"/>
    <w:basedOn w:val="Normal"/>
    <w:next w:val="Normal"/>
    <w:uiPriority w:val="99"/>
    <w:unhideWhenUsed/>
    <w:rsid w:val="00610EB1"/>
    <w:pPr>
      <w:spacing w:line="276" w:lineRule="auto"/>
    </w:pPr>
    <w:rPr>
      <w:rFonts w:ascii="Calibri" w:eastAsia="MS Mincho" w:hAnsi="Calibri" w:cs="Times New Roman"/>
      <w:sz w:val="22"/>
      <w:szCs w:val="22"/>
      <w:lang w:bidi="en-US"/>
    </w:rPr>
  </w:style>
  <w:style w:type="paragraph" w:styleId="FootnoteText">
    <w:name w:val="footnote text"/>
    <w:basedOn w:val="Normal"/>
    <w:link w:val="FootnoteTextChar"/>
    <w:unhideWhenUsed/>
    <w:rsid w:val="00610EB1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10EB1"/>
    <w:rPr>
      <w:lang w:eastAsia="en-US"/>
    </w:rPr>
  </w:style>
  <w:style w:type="paragraph" w:customStyle="1" w:styleId="Normal0">
    <w:name w:val="[Normal]"/>
    <w:rsid w:val="00610EB1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/>
      <w:sz w:val="24"/>
    </w:rPr>
  </w:style>
  <w:style w:type="paragraph" w:customStyle="1" w:styleId="PreformattedText">
    <w:name w:val="Preformatted Text"/>
    <w:basedOn w:val="Normal"/>
    <w:rsid w:val="00610EB1"/>
    <w:rPr>
      <w:rFonts w:ascii="DejaVu Sans Mono" w:hAnsi="DejaVu Sans Mono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610EB1"/>
    <w:rPr>
      <w:rFonts w:ascii="Calibri" w:eastAsia="MS Mincho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IEbullet">
    <w:name w:val="SCIE bullet"/>
    <w:basedOn w:val="Normal"/>
    <w:qFormat/>
    <w:rsid w:val="00B9347F"/>
    <w:pPr>
      <w:numPr>
        <w:numId w:val="1"/>
      </w:numPr>
      <w:tabs>
        <w:tab w:val="left" w:pos="851"/>
      </w:tabs>
      <w:spacing w:after="180" w:line="290" w:lineRule="exact"/>
      <w:ind w:left="851" w:hanging="284"/>
    </w:pPr>
    <w:rPr>
      <w:rFonts w:eastAsia="MS Mincho"/>
      <w:lang w:bidi="en-US"/>
    </w:rPr>
  </w:style>
  <w:style w:type="paragraph" w:customStyle="1" w:styleId="SCIETitleofpublication">
    <w:name w:val="SCIE Title of publication"/>
    <w:basedOn w:val="Heading1"/>
    <w:rsid w:val="00610EB1"/>
    <w:pPr>
      <w:spacing w:line="580" w:lineRule="exact"/>
      <w:jc w:val="right"/>
    </w:pPr>
    <w:rPr>
      <w:sz w:val="56"/>
    </w:rPr>
  </w:style>
  <w:style w:type="paragraph" w:customStyle="1" w:styleId="SCIEtypeofpub">
    <w:name w:val="SCIE type of pub"/>
    <w:basedOn w:val="Normal"/>
    <w:rsid w:val="00610EB1"/>
    <w:pPr>
      <w:keepNext/>
      <w:spacing w:line="300" w:lineRule="exact"/>
      <w:jc w:val="right"/>
      <w:outlineLvl w:val="3"/>
    </w:pPr>
    <w:rPr>
      <w:rFonts w:eastAsia="Times" w:cs="Times New Roman"/>
      <w:b/>
      <w:sz w:val="26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7B1FD6"/>
    <w:rPr>
      <w:i/>
      <w:iCs/>
    </w:rPr>
  </w:style>
  <w:style w:type="paragraph" w:styleId="Quote">
    <w:name w:val="Quote"/>
    <w:aliases w:val="SCIE Quote"/>
    <w:basedOn w:val="Normal"/>
    <w:next w:val="Normal"/>
    <w:link w:val="QuoteChar"/>
    <w:uiPriority w:val="29"/>
    <w:qFormat/>
    <w:rsid w:val="003D0D0E"/>
    <w:pPr>
      <w:widowControl w:val="0"/>
      <w:spacing w:before="200" w:after="160"/>
      <w:ind w:left="862" w:right="862"/>
      <w:outlineLvl w:val="0"/>
    </w:pPr>
    <w:rPr>
      <w:i/>
    </w:rPr>
  </w:style>
  <w:style w:type="character" w:customStyle="1" w:styleId="QuoteChar">
    <w:name w:val="Quote Char"/>
    <w:aliases w:val="SCIE Quote Char"/>
    <w:basedOn w:val="DefaultParagraphFont"/>
    <w:link w:val="Quote"/>
    <w:uiPriority w:val="29"/>
    <w:rsid w:val="003D0D0E"/>
    <w:rPr>
      <w:rFonts w:ascii="Arial" w:hAnsi="Arial" w:cs="Arial"/>
      <w:i/>
      <w:sz w:val="24"/>
      <w:szCs w:val="24"/>
      <w:lang w:val="en-US" w:eastAsia="en-US"/>
    </w:rPr>
  </w:style>
  <w:style w:type="paragraph" w:customStyle="1" w:styleId="SCIEdescbullet">
    <w:name w:val="SCIE desc bullet"/>
    <w:basedOn w:val="Default"/>
    <w:link w:val="SCIEdescbulletChar"/>
    <w:qFormat/>
    <w:rsid w:val="00420196"/>
    <w:pPr>
      <w:numPr>
        <w:numId w:val="2"/>
      </w:numPr>
      <w:tabs>
        <w:tab w:val="left" w:pos="567"/>
      </w:tabs>
      <w:spacing w:after="240"/>
      <w:ind w:left="924" w:hanging="357"/>
    </w:pPr>
    <w:rPr>
      <w:sz w:val="40"/>
      <w:szCs w:val="40"/>
    </w:rPr>
  </w:style>
  <w:style w:type="character" w:customStyle="1" w:styleId="DefaultChar">
    <w:name w:val="Default Char"/>
    <w:basedOn w:val="DefaultParagraphFont"/>
    <w:link w:val="Default"/>
    <w:rsid w:val="00A04893"/>
    <w:rPr>
      <w:rFonts w:ascii="Arial" w:hAnsi="Arial" w:cs="Arial"/>
      <w:color w:val="000000"/>
      <w:sz w:val="24"/>
      <w:szCs w:val="24"/>
    </w:rPr>
  </w:style>
  <w:style w:type="character" w:customStyle="1" w:styleId="SCIEdescbulletChar">
    <w:name w:val="SCIE desc bullet Char"/>
    <w:basedOn w:val="DefaultChar"/>
    <w:link w:val="SCIEdescbullet"/>
    <w:rsid w:val="00A04893"/>
    <w:rPr>
      <w:rFonts w:ascii="Arial" w:hAnsi="Arial" w:cs="Arial"/>
      <w:color w:val="000000"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rsid w:val="0097177E"/>
    <w:pPr>
      <w:keepNext/>
      <w:keepLines/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7177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7177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7177E"/>
    <w:pPr>
      <w:spacing w:after="100"/>
      <w:ind w:left="480"/>
    </w:pPr>
  </w:style>
  <w:style w:type="character" w:customStyle="1" w:styleId="s2">
    <w:name w:val="s2"/>
    <w:basedOn w:val="DefaultParagraphFont"/>
    <w:rsid w:val="009F32E7"/>
  </w:style>
  <w:style w:type="character" w:customStyle="1" w:styleId="s3">
    <w:name w:val="s3"/>
    <w:basedOn w:val="DefaultParagraphFont"/>
    <w:rsid w:val="009F32E7"/>
  </w:style>
  <w:style w:type="character" w:customStyle="1" w:styleId="s1">
    <w:name w:val="s1"/>
    <w:basedOn w:val="DefaultParagraphFont"/>
    <w:rsid w:val="00633D08"/>
  </w:style>
  <w:style w:type="character" w:styleId="UnresolvedMention">
    <w:name w:val="Unresolved Mention"/>
    <w:basedOn w:val="DefaultParagraphFont"/>
    <w:uiPriority w:val="99"/>
    <w:semiHidden/>
    <w:unhideWhenUsed/>
    <w:rsid w:val="00655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22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0446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7326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44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11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  <w:divsChild>
                            <w:div w:id="41571555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33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939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3592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41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9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09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066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6553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23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0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016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711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1559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45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80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2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8606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47863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08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4862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8124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30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0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0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1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781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68903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163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66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  <w:div w:id="1152871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26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0476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453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3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22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04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71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7774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3129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46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5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39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9127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08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01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21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47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2288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82223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6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09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5527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2034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56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0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03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5703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710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48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6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13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8498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211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50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7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365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6803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36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2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5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950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6613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9531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47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30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2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19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088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8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42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32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2351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1345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73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860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  <w:divsChild>
                            <w:div w:id="12499211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11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309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3462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17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67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23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0407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3320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7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67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1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346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0648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9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4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1268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6509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82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821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8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022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8568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408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0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5242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54757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086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49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  <w:divsChild>
                            <w:div w:id="122429644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5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311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0565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6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394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04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6675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519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9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32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  <w:divsChild>
                            <w:div w:id="98135150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06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7220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59242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8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573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9438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8132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82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4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43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6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198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71789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311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7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0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2373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6419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32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7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14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528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3250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39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187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32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219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824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24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7758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593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96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9244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39968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64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27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29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7872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1947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48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53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7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8926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9424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3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4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21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532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8885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8719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9831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29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42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39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192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8169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87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84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54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249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8053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09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5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75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0024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9353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85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1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0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194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56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645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2775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875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7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5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08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197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8765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6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6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867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8156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5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615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6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0287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0541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0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6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0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8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2060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6213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2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359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3601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9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728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4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5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3657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1568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60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62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78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0232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3152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00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5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3746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0691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03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73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6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0162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58608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89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30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8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9002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3157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50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8740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2140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26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24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4171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531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821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5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9997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2358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613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33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  <w:divsChild>
                            <w:div w:id="13871004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86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3124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5187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02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7826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504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79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653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5635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1510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86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30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9039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0365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05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431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0041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49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0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7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9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9904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37772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601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919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0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0116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91845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07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7398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4507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3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50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9894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2689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3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5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87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3508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6952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06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44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0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12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6144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4885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9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7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  <w:divsChild>
                                <w:div w:id="285280642">
                                  <w:marLeft w:val="450"/>
                                  <w:marRight w:val="450"/>
                                  <w:marTop w:val="150"/>
                                  <w:marBottom w:val="0"/>
                                  <w:divBdr>
                                    <w:top w:val="single" w:sz="6" w:space="4" w:color="6392E4"/>
                                    <w:left w:val="single" w:sz="6" w:space="4" w:color="6392E4"/>
                                    <w:bottom w:val="single" w:sz="6" w:space="4" w:color="6392E4"/>
                                    <w:right w:val="single" w:sz="6" w:space="4" w:color="6392E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56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3009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4118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14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25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7853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29625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47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  <w:divsChild>
                                <w:div w:id="998340572">
                                  <w:marLeft w:val="450"/>
                                  <w:marRight w:val="450"/>
                                  <w:marTop w:val="150"/>
                                  <w:marBottom w:val="0"/>
                                  <w:divBdr>
                                    <w:top w:val="single" w:sz="6" w:space="4" w:color="6392E4"/>
                                    <w:left w:val="single" w:sz="6" w:space="4" w:color="6392E4"/>
                                    <w:bottom w:val="single" w:sz="6" w:space="4" w:color="6392E4"/>
                                    <w:right w:val="single" w:sz="6" w:space="4" w:color="6392E4"/>
                                  </w:divBdr>
                                </w:div>
                                <w:div w:id="1279482046">
                                  <w:marLeft w:val="450"/>
                                  <w:marRight w:val="450"/>
                                  <w:marTop w:val="150"/>
                                  <w:marBottom w:val="0"/>
                                  <w:divBdr>
                                    <w:top w:val="single" w:sz="6" w:space="4" w:color="6392E4"/>
                                    <w:left w:val="single" w:sz="6" w:space="4" w:color="6392E4"/>
                                    <w:bottom w:val="single" w:sz="6" w:space="4" w:color="6392E4"/>
                                    <w:right w:val="single" w:sz="6" w:space="4" w:color="6392E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01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1008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49653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816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6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6735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9314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90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2172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9566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88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85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  <w:divsChild>
                            <w:div w:id="11491281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28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6540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12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9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034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38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9200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0233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092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3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63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2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59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080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7540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121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0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90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923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919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1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08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5991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3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695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31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5602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4374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20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39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516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981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8403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2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195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8765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73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1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7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783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289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83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1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9260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4817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36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59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2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7438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6036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9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91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  <w:divsChild>
                            <w:div w:id="212264768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5081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55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93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9704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08297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7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888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57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8285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528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82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87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7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653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2775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51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2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  <w:divsChild>
                                <w:div w:id="2076928509">
                                  <w:marLeft w:val="450"/>
                                  <w:marRight w:val="450"/>
                                  <w:marTop w:val="150"/>
                                  <w:marBottom w:val="0"/>
                                  <w:divBdr>
                                    <w:top w:val="single" w:sz="6" w:space="4" w:color="6392E4"/>
                                    <w:left w:val="single" w:sz="6" w:space="4" w:color="6392E4"/>
                                    <w:bottom w:val="single" w:sz="6" w:space="4" w:color="6392E4"/>
                                    <w:right w:val="single" w:sz="6" w:space="4" w:color="6392E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0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0389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8317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6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2951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5779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4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923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2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0348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6253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35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142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74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22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4203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19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43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8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8142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3910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11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6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97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8840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0882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8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  <w:divsChild>
                            <w:div w:id="176842739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3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3381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2630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8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87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92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1769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1562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04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0221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53292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24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90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58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4745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7559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9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0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75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3277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6580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54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730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7527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56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7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8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00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945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8275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5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56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4046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692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66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96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7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0513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78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5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21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3590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17714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10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92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66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3208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696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21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84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06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2604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2132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22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42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  <w:divsChild>
                            <w:div w:id="153303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78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8192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2019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11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81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98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0494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438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77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79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27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79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7555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3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0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52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7577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2616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8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38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94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96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989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620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0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23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4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8069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0317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80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993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733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694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468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5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3640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2058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48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3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20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05029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81295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91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2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58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6083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0788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5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05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5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97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018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1550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26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2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82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8258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9583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14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2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2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9048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066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4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8652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2867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14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30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25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688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1547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0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09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  <w:divsChild>
                            <w:div w:id="6342599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177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985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9633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52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99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60347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588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16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1290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6079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2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31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18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0042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8273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9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6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56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0357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73090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119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67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206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747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99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0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6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0511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30948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1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00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08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08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6705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5967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3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537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6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148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4840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91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4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902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6400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81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651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3975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7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33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1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5628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82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2921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7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2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34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5231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5131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16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792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0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489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8736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6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96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03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36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21177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4787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87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07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334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49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6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931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3012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8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75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5247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20472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14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7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  <w:divsChild>
                                <w:div w:id="710038922">
                                  <w:marLeft w:val="450"/>
                                  <w:marRight w:val="450"/>
                                  <w:marTop w:val="150"/>
                                  <w:marBottom w:val="0"/>
                                  <w:divBdr>
                                    <w:top w:val="single" w:sz="6" w:space="4" w:color="6392E4"/>
                                    <w:left w:val="single" w:sz="6" w:space="4" w:color="6392E4"/>
                                    <w:bottom w:val="single" w:sz="6" w:space="4" w:color="6392E4"/>
                                    <w:right w:val="single" w:sz="6" w:space="4" w:color="6392E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52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8701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81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771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1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9875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7191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77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0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77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1554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7319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2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59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3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9539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252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19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37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308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8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82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8250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7497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22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26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62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5378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0590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45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487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58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3615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11899">
                  <w:marLeft w:val="2475"/>
                  <w:marRight w:val="3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70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4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4D8D3"/>
                                <w:bottom w:val="none" w:sz="0" w:space="0" w:color="auto"/>
                                <w:right w:val="single" w:sz="6" w:space="2" w:color="A4D8D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cie.org.uk/consultancy/transforming-care/practice-with-impa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e.org.uk/training/culture-change/strengths-based-practic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.org.uk/strengths-based-approach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yperlink" Target="https://www.scie.org.uk/strengths-based-approaches/leadership/review-tool" TargetMode="External"/><Relationship Id="rId4" Type="http://schemas.openxmlformats.org/officeDocument/2006/relationships/settings" Target="settings.xml"/><Relationship Id="rId9" Type="http://schemas.openxmlformats.org/officeDocument/2006/relationships/image" Target="file:////Users/paul/WORK/03.%20ONGOING/1266-D1S%20CALVERTS%20SCIE%20WORD%20TEMPLATES/BUILD/FILES%20IN/INDESIGN/scie-logo-wob.png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CIE%20TEMPLATES\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82E6-6532-4523-99EA-DEE83BDB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General.dotx</Template>
  <TotalTime>0</TotalTime>
  <Pages>3</Pages>
  <Words>346</Words>
  <Characters>2438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Unlocking the potential of adult social care: Critical review tool to help social care leaders move towards a strengths-based, whole-place approach</vt:lpstr>
    </vt:vector>
  </TitlesOfParts>
  <Company>SCIE</Company>
  <LinksUpToDate>false</LinksUpToDate>
  <CharactersWithSpaces>2779</CharactersWithSpaces>
  <SharedDoc>false</SharedDoc>
  <HyperlinkBase>https://www.scie.org.uk/strengths-based-approaches/leadership/</HyperlinkBase>
  <HLinks>
    <vt:vector size="54" baseType="variant">
      <vt:variant>
        <vt:i4>5898321</vt:i4>
      </vt:variant>
      <vt:variant>
        <vt:i4>24</vt:i4>
      </vt:variant>
      <vt:variant>
        <vt:i4>0</vt:i4>
      </vt:variant>
      <vt:variant>
        <vt:i4>5</vt:i4>
      </vt:variant>
      <vt:variant>
        <vt:lpwstr>http://www.opsi.gov.uk/si/si2006/20061832.htm</vt:lpwstr>
      </vt:variant>
      <vt:variant>
        <vt:lpwstr/>
      </vt:variant>
      <vt:variant>
        <vt:i4>5374032</vt:i4>
      </vt:variant>
      <vt:variant>
        <vt:i4>21</vt:i4>
      </vt:variant>
      <vt:variant>
        <vt:i4>0</vt:i4>
      </vt:variant>
      <vt:variant>
        <vt:i4>5</vt:i4>
      </vt:variant>
      <vt:variant>
        <vt:lpwstr>http://www.opsi.gov.uk/si/si2006/20062883.htm</vt:lpwstr>
      </vt:variant>
      <vt:variant>
        <vt:lpwstr/>
      </vt:variant>
      <vt:variant>
        <vt:i4>4587529</vt:i4>
      </vt:variant>
      <vt:variant>
        <vt:i4>18</vt:i4>
      </vt:variant>
      <vt:variant>
        <vt:i4>0</vt:i4>
      </vt:variant>
      <vt:variant>
        <vt:i4>5</vt:i4>
      </vt:variant>
      <vt:variant>
        <vt:lpwstr>http://www.scie.org.uk/publications/guides/guide31/index.asp</vt:lpwstr>
      </vt:variant>
      <vt:variant>
        <vt:lpwstr/>
      </vt:variant>
      <vt:variant>
        <vt:i4>5242916</vt:i4>
      </vt:variant>
      <vt:variant>
        <vt:i4>15</vt:i4>
      </vt:variant>
      <vt:variant>
        <vt:i4>0</vt:i4>
      </vt:variant>
      <vt:variant>
        <vt:i4>5</vt:i4>
      </vt:variant>
      <vt:variant>
        <vt:lpwstr>http://www.dh.gov.uk/en/Publicationsandstatistics/Publications/PublicationsPolicyAndGuidance/DH_085476</vt:lpwstr>
      </vt:variant>
      <vt:variant>
        <vt:lpwstr/>
      </vt:variant>
      <vt:variant>
        <vt:i4>3407902</vt:i4>
      </vt:variant>
      <vt:variant>
        <vt:i4>12</vt:i4>
      </vt:variant>
      <vt:variant>
        <vt:i4>0</vt:i4>
      </vt:variant>
      <vt:variant>
        <vt:i4>5</vt:i4>
      </vt:variant>
      <vt:variant>
        <vt:lpwstr>http://www.dh.gov.uk/prod_consum_dh/groups/dh_digitalassets/@dh/@en/@ps/documents/digitalasset/dh_115132.pdf</vt:lpwstr>
      </vt:variant>
      <vt:variant>
        <vt:lpwstr/>
      </vt:variant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http://www.dh.gov.uk/en/Publicationsandstatistics/Publications/PublicationsPolicyAndGuidance/DH_113154</vt:lpwstr>
      </vt:variant>
      <vt:variant>
        <vt:lpwstr/>
      </vt:variant>
      <vt:variant>
        <vt:i4>3407898</vt:i4>
      </vt:variant>
      <vt:variant>
        <vt:i4>6</vt:i4>
      </vt:variant>
      <vt:variant>
        <vt:i4>0</vt:i4>
      </vt:variant>
      <vt:variant>
        <vt:i4>5</vt:i4>
      </vt:variant>
      <vt:variant>
        <vt:lpwstr>http://www.dh.gov.uk/prod_consum_dh/groups/dh_digitalassets/@dh/@en/@ps/documents/digitalasset/dh_121131.pdf</vt:lpwstr>
      </vt:variant>
      <vt:variant>
        <vt:lpwstr/>
      </vt:variant>
      <vt:variant>
        <vt:i4>4915216</vt:i4>
      </vt:variant>
      <vt:variant>
        <vt:i4>3</vt:i4>
      </vt:variant>
      <vt:variant>
        <vt:i4>0</vt:i4>
      </vt:variant>
      <vt:variant>
        <vt:i4>5</vt:i4>
      </vt:variant>
      <vt:variant>
        <vt:lpwstr>http://www.publicguardian.gov.uk/mca/code-of-practice.htm</vt:lpwstr>
      </vt:variant>
      <vt:variant>
        <vt:lpwstr/>
      </vt:variant>
      <vt:variant>
        <vt:i4>4259898</vt:i4>
      </vt:variant>
      <vt:variant>
        <vt:i4>0</vt:i4>
      </vt:variant>
      <vt:variant>
        <vt:i4>0</vt:i4>
      </vt:variant>
      <vt:variant>
        <vt:i4>5</vt:i4>
      </vt:variant>
      <vt:variant>
        <vt:lpwstr>http://static.actionforadvocacy.org.uk/opendocs/IMCA_Report_Writing_Guidance.pdf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Unlocking the potential of adult social care: Critical review tool to help social care leaders move towards a strengths-based, whole-place approach</dc:title>
  <dc:subject>Strengths-based approaches</dc:subject>
  <dc:creator>Shirish Gandhi (SCIE)</dc:creator>
  <cp:keywords>SBA, Strengths-based approaches, adult social care</cp:keywords>
  <dc:description>This Action plan is part of Unlocking the potential of adult social care: Critical review tool to help social care leaders move towards a strengths-based, whole-place approach</dc:description>
  <cp:lastModifiedBy>Shirish Gandhi (SCIE)</cp:lastModifiedBy>
  <cp:revision>2</cp:revision>
  <cp:lastPrinted>2011-10-28T10:26:00Z</cp:lastPrinted>
  <dcterms:created xsi:type="dcterms:W3CDTF">2021-04-16T13:01:00Z</dcterms:created>
  <dcterms:modified xsi:type="dcterms:W3CDTF">2021-04-16T13:01:00Z</dcterms:modified>
  <cp:category>strengths-based approach, SBA, adult social care</cp:category>
</cp:coreProperties>
</file>